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625F9" w:rsidR="00EE3418" w:rsidP="5623C392" w:rsidRDefault="004C1101" w14:paraId="74EEF474" w14:textId="38C73F20">
      <w:pPr>
        <w:spacing w:line="240" w:lineRule="auto"/>
        <w:jc w:val="center"/>
        <w:rPr>
          <w:rFonts w:ascii="Segoe UI Historic" w:hAnsi="Segoe UI Historic" w:cs="Segoe UI Historic"/>
          <w:lang w:val="nl-BE"/>
        </w:rPr>
      </w:pPr>
      <w:r w:rsidRPr="5623C392">
        <w:rPr>
          <w:rFonts w:ascii="Segoe UI Historic" w:hAnsi="Segoe UI Historic" w:cs="Segoe UI Historic"/>
          <w:b/>
          <w:bCs/>
          <w:sz w:val="44"/>
          <w:szCs w:val="44"/>
          <w:lang w:val="nl-BE"/>
        </w:rPr>
        <w:t>INFOFICHE ZAALHUUR</w:t>
      </w:r>
    </w:p>
    <w:p w:rsidRPr="00C625F9" w:rsidR="005874E7" w:rsidP="00F04D32" w:rsidRDefault="005874E7" w14:paraId="0E24F6FC" w14:textId="77777777">
      <w:pPr>
        <w:spacing w:line="240" w:lineRule="auto"/>
        <w:rPr>
          <w:rFonts w:ascii="Segoe UI Historic" w:hAnsi="Segoe UI Historic" w:cs="Segoe UI Historic"/>
          <w:b/>
          <w:sz w:val="28"/>
          <w:szCs w:val="28"/>
          <w:lang w:val="nl-BE"/>
        </w:rPr>
      </w:pPr>
    </w:p>
    <w:p w:rsidRPr="00C625F9" w:rsidR="00071F6A" w:rsidP="00F04D32" w:rsidRDefault="001B0121" w14:paraId="3B23EA4E" w14:textId="77777777">
      <w:pPr>
        <w:spacing w:line="240" w:lineRule="auto"/>
        <w:rPr>
          <w:rFonts w:ascii="Segoe UI Historic" w:hAnsi="Segoe UI Historic" w:cs="Segoe UI Historic"/>
          <w:b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  <w:lang w:val="nl-BE"/>
        </w:rPr>
        <w:pict w14:anchorId="228E0C19">
          <v:rect id="_x0000_i1025" style="width:0;height:1.5pt" o:hr="t" o:hrstd="t" o:hralign="center" fillcolor="#a0a0a0" stroked="f"/>
        </w:pict>
      </w:r>
    </w:p>
    <w:p w:rsidRPr="00C625F9" w:rsidR="00F04D32" w:rsidP="00F04D32" w:rsidRDefault="00F04D32" w14:paraId="6BE0741F" w14:textId="4A39BF82">
      <w:pPr>
        <w:spacing w:line="240" w:lineRule="auto"/>
        <w:rPr>
          <w:rFonts w:ascii="Segoe UI Historic" w:hAnsi="Segoe UI Historic" w:cs="Segoe UI Historic"/>
          <w:b/>
          <w:sz w:val="24"/>
          <w:szCs w:val="24"/>
        </w:rPr>
      </w:pPr>
    </w:p>
    <w:p w:rsidRPr="00C625F9" w:rsidR="00942B25" w:rsidP="00F04D32" w:rsidRDefault="00F04D32" w14:paraId="00E80E62" w14:textId="261A2541">
      <w:pPr>
        <w:spacing w:line="240" w:lineRule="auto"/>
        <w:rPr>
          <w:rFonts w:ascii="Segoe UI Historic" w:hAnsi="Segoe UI Historic" w:cs="Segoe UI Historic"/>
          <w:b/>
          <w:sz w:val="24"/>
          <w:szCs w:val="24"/>
          <w:u w:val="single"/>
        </w:rPr>
      </w:pPr>
      <w:r w:rsidRPr="00C625F9">
        <w:rPr>
          <w:rFonts w:ascii="Segoe UI Historic" w:hAnsi="Segoe UI Historic" w:cs="Segoe UI Historic"/>
          <w:b/>
          <w:sz w:val="24"/>
          <w:szCs w:val="24"/>
          <w:u w:val="single"/>
        </w:rPr>
        <w:t>F</w:t>
      </w:r>
      <w:r w:rsidRPr="00C625F9" w:rsidR="00836DF7">
        <w:rPr>
          <w:rFonts w:ascii="Segoe UI Historic" w:hAnsi="Segoe UI Historic" w:cs="Segoe UI Historic"/>
          <w:b/>
          <w:sz w:val="24"/>
          <w:szCs w:val="24"/>
          <w:u w:val="single"/>
        </w:rPr>
        <w:t>acturatie gegevens</w:t>
      </w:r>
    </w:p>
    <w:p w:rsidRPr="00C625F9" w:rsidR="000C4C0F" w:rsidP="00F04D32" w:rsidRDefault="000C4C0F" w14:paraId="5413F785" w14:textId="1D0B790B">
      <w:pPr>
        <w:spacing w:line="240" w:lineRule="auto"/>
        <w:rPr>
          <w:rFonts w:ascii="Segoe UI Historic" w:hAnsi="Segoe UI Historic" w:cs="Segoe UI Historic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600"/>
      </w:tblGrid>
      <w:tr w:rsidRPr="00C625F9" w:rsidR="000C4C0F" w:rsidTr="000C4C0F" w14:paraId="3BB45396" w14:textId="77777777">
        <w:tc>
          <w:tcPr>
            <w:tcW w:w="3256" w:type="dxa"/>
          </w:tcPr>
          <w:p w:rsidRPr="00C625F9" w:rsidR="000C4C0F" w:rsidP="00F04D32" w:rsidRDefault="000C4C0F" w14:paraId="7E00AAE4" w14:textId="113A27D0">
            <w:pPr>
              <w:spacing w:line="240" w:lineRule="auto"/>
              <w:rPr>
                <w:rFonts w:ascii="Segoe UI Historic" w:hAnsi="Segoe UI Historic" w:cs="Segoe UI Historic"/>
                <w:b/>
                <w:sz w:val="24"/>
                <w:szCs w:val="24"/>
              </w:rPr>
            </w:pPr>
            <w:r w:rsidRPr="00C625F9">
              <w:rPr>
                <w:rFonts w:ascii="Segoe UI Historic" w:hAnsi="Segoe UI Historic" w:cs="Segoe UI Historic"/>
                <w:sz w:val="22"/>
                <w:szCs w:val="22"/>
                <w:lang w:val="nl-BE"/>
              </w:rPr>
              <w:t xml:space="preserve">Organisatie      </w:t>
            </w:r>
          </w:p>
        </w:tc>
        <w:tc>
          <w:tcPr>
            <w:tcW w:w="5600" w:type="dxa"/>
          </w:tcPr>
          <w:p w:rsidRPr="00C625F9" w:rsidR="000C4C0F" w:rsidP="00F04D32" w:rsidRDefault="000C4C0F" w14:paraId="7AA8E05D" w14:textId="77777777">
            <w:pPr>
              <w:spacing w:line="240" w:lineRule="auto"/>
              <w:rPr>
                <w:rFonts w:ascii="Segoe UI Historic" w:hAnsi="Segoe UI Historic" w:cs="Segoe UI Historic"/>
                <w:b/>
                <w:sz w:val="24"/>
                <w:szCs w:val="24"/>
              </w:rPr>
            </w:pPr>
          </w:p>
        </w:tc>
      </w:tr>
      <w:tr w:rsidRPr="00C625F9" w:rsidR="000C4C0F" w:rsidTr="000C4C0F" w14:paraId="41E82E1E" w14:textId="77777777">
        <w:tc>
          <w:tcPr>
            <w:tcW w:w="3256" w:type="dxa"/>
          </w:tcPr>
          <w:p w:rsidRPr="00C625F9" w:rsidR="000C4C0F" w:rsidP="00F04D32" w:rsidRDefault="000C4C0F" w14:paraId="14AA7A94" w14:textId="4C5F1224">
            <w:pPr>
              <w:spacing w:line="240" w:lineRule="auto"/>
              <w:rPr>
                <w:rFonts w:ascii="Segoe UI Historic" w:hAnsi="Segoe UI Historic" w:cs="Segoe UI Historic"/>
                <w:sz w:val="22"/>
                <w:szCs w:val="22"/>
                <w:lang w:val="nl-BE"/>
              </w:rPr>
            </w:pPr>
            <w:r w:rsidRPr="00C625F9">
              <w:rPr>
                <w:rFonts w:ascii="Segoe UI Historic" w:hAnsi="Segoe UI Historic" w:cs="Segoe UI Historic"/>
                <w:sz w:val="22"/>
                <w:szCs w:val="22"/>
                <w:lang w:val="nl-BE"/>
              </w:rPr>
              <w:t>Adres</w:t>
            </w:r>
          </w:p>
        </w:tc>
        <w:tc>
          <w:tcPr>
            <w:tcW w:w="5600" w:type="dxa"/>
          </w:tcPr>
          <w:p w:rsidRPr="00C625F9" w:rsidR="000C4C0F" w:rsidP="00F04D32" w:rsidRDefault="000C4C0F" w14:paraId="6B2D3F74" w14:textId="77777777">
            <w:pPr>
              <w:spacing w:line="240" w:lineRule="auto"/>
              <w:rPr>
                <w:rFonts w:ascii="Segoe UI Historic" w:hAnsi="Segoe UI Historic" w:cs="Segoe UI Historic"/>
                <w:b/>
                <w:sz w:val="24"/>
                <w:szCs w:val="24"/>
              </w:rPr>
            </w:pPr>
          </w:p>
        </w:tc>
      </w:tr>
      <w:tr w:rsidRPr="00C625F9" w:rsidR="000C4C0F" w:rsidTr="000C4C0F" w14:paraId="15178BB4" w14:textId="77777777">
        <w:tc>
          <w:tcPr>
            <w:tcW w:w="3256" w:type="dxa"/>
          </w:tcPr>
          <w:p w:rsidRPr="00C625F9" w:rsidR="000C4C0F" w:rsidP="00F04D32" w:rsidRDefault="000C4C0F" w14:paraId="5CAC4ECB" w14:textId="77777777">
            <w:pPr>
              <w:spacing w:line="240" w:lineRule="auto"/>
              <w:rPr>
                <w:rFonts w:ascii="Segoe UI Historic" w:hAnsi="Segoe UI Historic" w:cs="Segoe UI Historic"/>
                <w:sz w:val="22"/>
                <w:szCs w:val="22"/>
                <w:lang w:val="nl-BE"/>
              </w:rPr>
            </w:pPr>
          </w:p>
        </w:tc>
        <w:tc>
          <w:tcPr>
            <w:tcW w:w="5600" w:type="dxa"/>
          </w:tcPr>
          <w:p w:rsidRPr="00C625F9" w:rsidR="000C4C0F" w:rsidP="00F04D32" w:rsidRDefault="000C4C0F" w14:paraId="5957B715" w14:textId="77777777">
            <w:pPr>
              <w:spacing w:line="240" w:lineRule="auto"/>
              <w:rPr>
                <w:rFonts w:ascii="Segoe UI Historic" w:hAnsi="Segoe UI Historic" w:cs="Segoe UI Historic"/>
                <w:b/>
                <w:sz w:val="24"/>
                <w:szCs w:val="24"/>
              </w:rPr>
            </w:pPr>
          </w:p>
        </w:tc>
      </w:tr>
      <w:tr w:rsidRPr="00C625F9" w:rsidR="000C4C0F" w:rsidTr="000C4C0F" w14:paraId="63789294" w14:textId="77777777">
        <w:tc>
          <w:tcPr>
            <w:tcW w:w="3256" w:type="dxa"/>
          </w:tcPr>
          <w:p w:rsidRPr="00C625F9" w:rsidR="000C4C0F" w:rsidP="00F04D32" w:rsidRDefault="000C4C0F" w14:paraId="1EC86E95" w14:textId="031347F2">
            <w:pPr>
              <w:spacing w:line="240" w:lineRule="auto"/>
              <w:rPr>
                <w:rFonts w:ascii="Segoe UI Historic" w:hAnsi="Segoe UI Historic" w:cs="Segoe UI Historic"/>
                <w:sz w:val="22"/>
                <w:szCs w:val="22"/>
                <w:lang w:val="nl-BE"/>
              </w:rPr>
            </w:pPr>
            <w:r w:rsidRPr="00C625F9">
              <w:rPr>
                <w:rFonts w:ascii="Segoe UI Historic" w:hAnsi="Segoe UI Historic" w:cs="Segoe UI Historic"/>
                <w:sz w:val="22"/>
                <w:szCs w:val="22"/>
                <w:lang w:val="nl-BE"/>
              </w:rPr>
              <w:t>Ondernemingsnr / BTW nr</w:t>
            </w:r>
          </w:p>
        </w:tc>
        <w:tc>
          <w:tcPr>
            <w:tcW w:w="5600" w:type="dxa"/>
          </w:tcPr>
          <w:p w:rsidRPr="00C625F9" w:rsidR="000C4C0F" w:rsidP="00F04D32" w:rsidRDefault="000C4C0F" w14:paraId="0A47118A" w14:textId="77777777">
            <w:pPr>
              <w:spacing w:line="240" w:lineRule="auto"/>
              <w:rPr>
                <w:rFonts w:ascii="Segoe UI Historic" w:hAnsi="Segoe UI Historic" w:cs="Segoe UI Historic"/>
                <w:b/>
                <w:sz w:val="24"/>
                <w:szCs w:val="24"/>
              </w:rPr>
            </w:pPr>
          </w:p>
        </w:tc>
      </w:tr>
      <w:tr w:rsidRPr="00C625F9" w:rsidR="000C4C0F" w:rsidTr="000C4C0F" w14:paraId="0BA2E48A" w14:textId="77777777">
        <w:tc>
          <w:tcPr>
            <w:tcW w:w="3256" w:type="dxa"/>
          </w:tcPr>
          <w:p w:rsidRPr="00C625F9" w:rsidR="000C4C0F" w:rsidP="00F04D32" w:rsidRDefault="000C4C0F" w14:paraId="7FD68BA5" w14:textId="5A542376">
            <w:pPr>
              <w:spacing w:line="240" w:lineRule="auto"/>
              <w:rPr>
                <w:rFonts w:ascii="Segoe UI Historic" w:hAnsi="Segoe UI Historic" w:cs="Segoe UI Historic"/>
                <w:sz w:val="22"/>
                <w:szCs w:val="22"/>
                <w:lang w:val="nl-BE"/>
              </w:rPr>
            </w:pPr>
            <w:r w:rsidRPr="00C625F9">
              <w:rPr>
                <w:rFonts w:ascii="Segoe UI Historic" w:hAnsi="Segoe UI Historic" w:cs="Segoe UI Historic"/>
                <w:sz w:val="22"/>
                <w:szCs w:val="22"/>
                <w:lang w:val="nl-BE"/>
              </w:rPr>
              <w:t>Contactpersoon</w:t>
            </w:r>
          </w:p>
        </w:tc>
        <w:tc>
          <w:tcPr>
            <w:tcW w:w="5600" w:type="dxa"/>
          </w:tcPr>
          <w:p w:rsidRPr="00C625F9" w:rsidR="000C4C0F" w:rsidP="00F04D32" w:rsidRDefault="000C4C0F" w14:paraId="64B84102" w14:textId="77777777">
            <w:pPr>
              <w:spacing w:line="240" w:lineRule="auto"/>
              <w:rPr>
                <w:rFonts w:ascii="Segoe UI Historic" w:hAnsi="Segoe UI Historic" w:cs="Segoe UI Historic"/>
                <w:b/>
                <w:sz w:val="24"/>
                <w:szCs w:val="24"/>
              </w:rPr>
            </w:pPr>
          </w:p>
        </w:tc>
      </w:tr>
      <w:tr w:rsidRPr="00C625F9" w:rsidR="000C4C0F" w:rsidTr="000C4C0F" w14:paraId="7226C3BD" w14:textId="77777777">
        <w:tc>
          <w:tcPr>
            <w:tcW w:w="3256" w:type="dxa"/>
          </w:tcPr>
          <w:p w:rsidRPr="00C625F9" w:rsidR="000C4C0F" w:rsidP="00F04D32" w:rsidRDefault="000C4C0F" w14:paraId="6BDF94AE" w14:textId="4992583A">
            <w:pPr>
              <w:spacing w:line="240" w:lineRule="auto"/>
              <w:rPr>
                <w:rFonts w:ascii="Segoe UI Historic" w:hAnsi="Segoe UI Historic" w:cs="Segoe UI Historic"/>
                <w:sz w:val="22"/>
                <w:szCs w:val="22"/>
                <w:lang w:val="nl-BE"/>
              </w:rPr>
            </w:pPr>
            <w:r w:rsidRPr="00C625F9">
              <w:rPr>
                <w:rFonts w:ascii="Segoe UI Historic" w:hAnsi="Segoe UI Historic" w:cs="Segoe UI Historic"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5600" w:type="dxa"/>
          </w:tcPr>
          <w:p w:rsidRPr="00C625F9" w:rsidR="000C4C0F" w:rsidP="00F04D32" w:rsidRDefault="000C4C0F" w14:paraId="7B57CB7F" w14:textId="77777777">
            <w:pPr>
              <w:spacing w:line="240" w:lineRule="auto"/>
              <w:rPr>
                <w:rFonts w:ascii="Segoe UI Historic" w:hAnsi="Segoe UI Historic" w:cs="Segoe UI Historic"/>
                <w:b/>
                <w:sz w:val="24"/>
                <w:szCs w:val="24"/>
              </w:rPr>
            </w:pPr>
          </w:p>
        </w:tc>
      </w:tr>
      <w:tr w:rsidRPr="00C625F9" w:rsidR="000C4C0F" w:rsidTr="000C4C0F" w14:paraId="4FF34EE4" w14:textId="77777777">
        <w:tc>
          <w:tcPr>
            <w:tcW w:w="3256" w:type="dxa"/>
          </w:tcPr>
          <w:p w:rsidRPr="00C625F9" w:rsidR="000C4C0F" w:rsidP="00F04D32" w:rsidRDefault="000C4C0F" w14:paraId="41F7083B" w14:textId="7DB9935C">
            <w:pPr>
              <w:spacing w:line="240" w:lineRule="auto"/>
              <w:rPr>
                <w:rFonts w:ascii="Segoe UI Historic" w:hAnsi="Segoe UI Historic" w:cs="Segoe UI Historic"/>
                <w:sz w:val="22"/>
                <w:szCs w:val="22"/>
                <w:lang w:val="nl-BE"/>
              </w:rPr>
            </w:pPr>
            <w:r w:rsidRPr="00C625F9">
              <w:rPr>
                <w:rFonts w:ascii="Segoe UI Historic" w:hAnsi="Segoe UI Historic" w:cs="Segoe UI Historic"/>
                <w:sz w:val="22"/>
                <w:szCs w:val="22"/>
                <w:lang w:val="nl-BE"/>
              </w:rPr>
              <w:t>GSM</w:t>
            </w:r>
          </w:p>
        </w:tc>
        <w:tc>
          <w:tcPr>
            <w:tcW w:w="5600" w:type="dxa"/>
          </w:tcPr>
          <w:p w:rsidRPr="00C625F9" w:rsidR="000C4C0F" w:rsidP="00F04D32" w:rsidRDefault="000C4C0F" w14:paraId="3D03A590" w14:textId="77777777">
            <w:pPr>
              <w:spacing w:line="240" w:lineRule="auto"/>
              <w:rPr>
                <w:rFonts w:ascii="Segoe UI Historic" w:hAnsi="Segoe UI Historic" w:cs="Segoe UI Historic"/>
                <w:b/>
                <w:sz w:val="24"/>
                <w:szCs w:val="24"/>
              </w:rPr>
            </w:pPr>
          </w:p>
        </w:tc>
      </w:tr>
    </w:tbl>
    <w:p w:rsidRPr="00C625F9" w:rsidR="000C4C0F" w:rsidP="00F04D32" w:rsidRDefault="000C4C0F" w14:paraId="5C2F58A9" w14:textId="77777777">
      <w:pPr>
        <w:spacing w:line="240" w:lineRule="auto"/>
        <w:rPr>
          <w:rFonts w:ascii="Segoe UI Historic" w:hAnsi="Segoe UI Historic" w:cs="Segoe UI Historic"/>
          <w:b/>
          <w:sz w:val="24"/>
          <w:szCs w:val="24"/>
        </w:rPr>
      </w:pPr>
    </w:p>
    <w:p w:rsidRPr="00C625F9" w:rsidR="00836DF7" w:rsidP="22CCBBFC" w:rsidRDefault="001B0121" w14:textId="77777777" w14:paraId="7ACD6839">
      <w:pPr>
        <w:spacing w:line="240" w:lineRule="auto"/>
        <w:rPr>
          <w:rFonts w:ascii="Segoe UI Historic" w:hAnsi="Segoe UI Historic" w:cs="Segoe UI Historic"/>
          <w:sz w:val="24"/>
          <w:szCs w:val="24"/>
          <w:lang w:val="nl-BE"/>
        </w:rPr>
      </w:pPr>
      <w:r>
        <w:rPr>
          <w:rFonts w:ascii="Segoe UI Historic" w:hAnsi="Segoe UI Historic" w:cs="Segoe UI Historic"/>
          <w:sz w:val="24"/>
          <w:szCs w:val="24"/>
          <w:lang w:val="nl-BE"/>
        </w:rPr>
        <w:pict w14:anchorId="3E72ECE7">
          <v:rect id="_x0000_i1026" style="width:0;height:1.5pt" o:hr="t" o:hrstd="t" o:hralign="center" fillcolor="#a0a0a0" stroked="f"/>
        </w:pict>
      </w:r>
    </w:p>
    <w:p w:rsidRPr="00C625F9" w:rsidR="00836DF7" w:rsidP="00F04D32" w:rsidRDefault="00836DF7" w14:paraId="35244D37" w14:textId="77777777">
      <w:pPr>
        <w:spacing w:line="240" w:lineRule="auto"/>
        <w:rPr>
          <w:rFonts w:ascii="Segoe UI Historic" w:hAnsi="Segoe UI Historic" w:cs="Segoe UI Historic"/>
          <w:b/>
          <w:sz w:val="24"/>
          <w:szCs w:val="24"/>
          <w:u w:val="single"/>
          <w:lang w:val="nl-BE"/>
        </w:rPr>
      </w:pPr>
      <w:r w:rsidRPr="00C625F9">
        <w:rPr>
          <w:rFonts w:ascii="Segoe UI Historic" w:hAnsi="Segoe UI Historic" w:cs="Segoe UI Historic"/>
          <w:b/>
          <w:sz w:val="24"/>
          <w:szCs w:val="24"/>
          <w:u w:val="single"/>
          <w:lang w:val="nl-BE"/>
        </w:rPr>
        <w:t xml:space="preserve">Gegevens activiteit </w:t>
      </w:r>
    </w:p>
    <w:p w:rsidRPr="00C625F9" w:rsidR="00F04D32" w:rsidP="00F04D32" w:rsidRDefault="00F04D32" w14:paraId="4CB31038" w14:textId="11E8DE6E">
      <w:pPr>
        <w:spacing w:line="240" w:lineRule="auto"/>
        <w:rPr>
          <w:rFonts w:ascii="Segoe UI Historic" w:hAnsi="Segoe UI Historic" w:cs="Segoe UI Historic"/>
          <w:b/>
          <w:sz w:val="24"/>
          <w:szCs w:val="24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600"/>
      </w:tblGrid>
      <w:tr w:rsidRPr="00C625F9" w:rsidR="00D90F4D" w:rsidTr="22CCBBFC" w14:paraId="1E14FE23" w14:textId="77777777">
        <w:tc>
          <w:tcPr>
            <w:tcW w:w="3256" w:type="dxa"/>
            <w:tcMar/>
          </w:tcPr>
          <w:p w:rsidRPr="00C625F9" w:rsidR="00D90F4D" w:rsidP="00F04D32" w:rsidRDefault="00D90F4D" w14:paraId="6DAD5A5A" w14:textId="222EC05C">
            <w:pPr>
              <w:spacing w:line="240" w:lineRule="auto"/>
              <w:rPr>
                <w:rFonts w:ascii="Segoe UI Historic" w:hAnsi="Segoe UI Historic" w:cs="Segoe UI Historic"/>
                <w:bCs/>
                <w:sz w:val="22"/>
                <w:szCs w:val="22"/>
                <w:lang w:val="nl-BE"/>
              </w:rPr>
            </w:pPr>
            <w:r w:rsidRPr="00C625F9">
              <w:rPr>
                <w:rFonts w:ascii="Segoe UI Historic" w:hAnsi="Segoe UI Historic" w:cs="Segoe UI Historic"/>
                <w:bCs/>
                <w:sz w:val="22"/>
                <w:szCs w:val="22"/>
                <w:lang w:val="nl-BE"/>
              </w:rPr>
              <w:t>Type evenement</w:t>
            </w:r>
          </w:p>
        </w:tc>
        <w:tc>
          <w:tcPr>
            <w:tcW w:w="5600" w:type="dxa"/>
            <w:tcMar/>
          </w:tcPr>
          <w:p w:rsidRPr="00C625F9" w:rsidR="00D90F4D" w:rsidP="00F04D32" w:rsidRDefault="00D90F4D" w14:paraId="2E701CFE" w14:textId="77777777">
            <w:pPr>
              <w:spacing w:line="240" w:lineRule="auto"/>
              <w:rPr>
                <w:rFonts w:ascii="Segoe UI Historic" w:hAnsi="Segoe UI Historic" w:cs="Segoe UI Historic"/>
                <w:b/>
                <w:sz w:val="24"/>
                <w:szCs w:val="24"/>
                <w:lang w:val="nl-BE"/>
              </w:rPr>
            </w:pPr>
          </w:p>
        </w:tc>
      </w:tr>
      <w:tr w:rsidRPr="00C625F9" w:rsidR="00D90F4D" w:rsidTr="22CCBBFC" w14:paraId="12AA0F28" w14:textId="77777777">
        <w:tc>
          <w:tcPr>
            <w:tcW w:w="3256" w:type="dxa"/>
            <w:tcMar/>
          </w:tcPr>
          <w:p w:rsidRPr="00C625F9" w:rsidR="00D90F4D" w:rsidP="00F04D32" w:rsidRDefault="00D90F4D" w14:paraId="71BA3CFC" w14:textId="6612449A">
            <w:pPr>
              <w:spacing w:line="240" w:lineRule="auto"/>
              <w:rPr>
                <w:rFonts w:ascii="Segoe UI Historic" w:hAnsi="Segoe UI Historic" w:cs="Segoe UI Historic"/>
                <w:bCs/>
                <w:sz w:val="22"/>
                <w:szCs w:val="22"/>
                <w:lang w:val="nl-BE"/>
              </w:rPr>
            </w:pPr>
            <w:r w:rsidRPr="00C625F9">
              <w:rPr>
                <w:rFonts w:ascii="Segoe UI Historic" w:hAnsi="Segoe UI Historic" w:cs="Segoe UI Historic"/>
                <w:bCs/>
                <w:sz w:val="22"/>
                <w:szCs w:val="22"/>
                <w:lang w:val="nl-BE"/>
              </w:rPr>
              <w:t>Zaalvoorkeur(en)</w:t>
            </w:r>
          </w:p>
        </w:tc>
        <w:tc>
          <w:tcPr>
            <w:tcW w:w="5600" w:type="dxa"/>
            <w:tcMar/>
          </w:tcPr>
          <w:p w:rsidRPr="00C625F9" w:rsidR="00D90F4D" w:rsidP="00F04D32" w:rsidRDefault="00D90F4D" w14:paraId="10C28D0E" w14:textId="77777777">
            <w:pPr>
              <w:spacing w:line="240" w:lineRule="auto"/>
              <w:rPr>
                <w:rFonts w:ascii="Segoe UI Historic" w:hAnsi="Segoe UI Historic" w:cs="Segoe UI Historic"/>
                <w:b/>
                <w:sz w:val="24"/>
                <w:szCs w:val="24"/>
                <w:lang w:val="nl-BE"/>
              </w:rPr>
            </w:pPr>
          </w:p>
        </w:tc>
      </w:tr>
      <w:tr w:rsidRPr="00C625F9" w:rsidR="006D5BDA" w:rsidTr="22CCBBFC" w14:paraId="34F88E77" w14:textId="77777777">
        <w:tc>
          <w:tcPr>
            <w:tcW w:w="3256" w:type="dxa"/>
            <w:tcMar/>
          </w:tcPr>
          <w:p w:rsidRPr="00C625F9" w:rsidR="006D5BDA" w:rsidP="00F04D32" w:rsidRDefault="006D5BDA" w14:paraId="0DCA3F7A" w14:textId="77777777">
            <w:pPr>
              <w:spacing w:line="240" w:lineRule="auto"/>
              <w:rPr>
                <w:rFonts w:ascii="Segoe UI Historic" w:hAnsi="Segoe UI Historic" w:cs="Segoe UI Historic"/>
                <w:bCs/>
                <w:sz w:val="22"/>
                <w:szCs w:val="22"/>
                <w:lang w:val="nl-BE"/>
              </w:rPr>
            </w:pPr>
          </w:p>
        </w:tc>
        <w:tc>
          <w:tcPr>
            <w:tcW w:w="5600" w:type="dxa"/>
            <w:tcMar/>
          </w:tcPr>
          <w:p w:rsidRPr="00C625F9" w:rsidR="006D5BDA" w:rsidP="00F04D32" w:rsidRDefault="006D5BDA" w14:paraId="22F1E55B" w14:textId="77777777">
            <w:pPr>
              <w:spacing w:line="240" w:lineRule="auto"/>
              <w:rPr>
                <w:rFonts w:ascii="Segoe UI Historic" w:hAnsi="Segoe UI Historic" w:cs="Segoe UI Historic"/>
                <w:b/>
                <w:sz w:val="24"/>
                <w:szCs w:val="24"/>
                <w:lang w:val="nl-BE"/>
              </w:rPr>
            </w:pPr>
          </w:p>
        </w:tc>
      </w:tr>
      <w:tr w:rsidRPr="00C625F9" w:rsidR="00D90F4D" w:rsidTr="22CCBBFC" w14:paraId="51E233D3" w14:textId="77777777">
        <w:tc>
          <w:tcPr>
            <w:tcW w:w="3256" w:type="dxa"/>
            <w:tcMar/>
          </w:tcPr>
          <w:p w:rsidRPr="00C625F9" w:rsidR="00D90F4D" w:rsidP="00F04D32" w:rsidRDefault="00D90F4D" w14:paraId="1B41A4D5" w14:textId="6F6BE7DD">
            <w:pPr>
              <w:spacing w:line="240" w:lineRule="auto"/>
              <w:rPr>
                <w:rFonts w:ascii="Segoe UI Historic" w:hAnsi="Segoe UI Historic" w:cs="Segoe UI Historic"/>
                <w:bCs/>
                <w:sz w:val="22"/>
                <w:szCs w:val="22"/>
                <w:lang w:val="nl-BE"/>
              </w:rPr>
            </w:pPr>
            <w:r w:rsidRPr="00C625F9">
              <w:rPr>
                <w:rFonts w:ascii="Segoe UI Historic" w:hAnsi="Segoe UI Historic" w:cs="Segoe UI Historic"/>
                <w:bCs/>
                <w:sz w:val="22"/>
                <w:szCs w:val="22"/>
                <w:lang w:val="nl-BE"/>
              </w:rPr>
              <w:t>Korte inhoud</w:t>
            </w:r>
          </w:p>
        </w:tc>
        <w:tc>
          <w:tcPr>
            <w:tcW w:w="5600" w:type="dxa"/>
            <w:tcMar/>
          </w:tcPr>
          <w:p w:rsidRPr="00C625F9" w:rsidR="00D90F4D" w:rsidP="00F04D32" w:rsidRDefault="00D90F4D" w14:paraId="405D2F09" w14:textId="77777777">
            <w:pPr>
              <w:spacing w:line="240" w:lineRule="auto"/>
              <w:rPr>
                <w:rFonts w:ascii="Segoe UI Historic" w:hAnsi="Segoe UI Historic" w:cs="Segoe UI Historic"/>
                <w:b/>
                <w:sz w:val="24"/>
                <w:szCs w:val="24"/>
                <w:lang w:val="nl-BE"/>
              </w:rPr>
            </w:pPr>
          </w:p>
        </w:tc>
      </w:tr>
      <w:tr w:rsidRPr="00C625F9" w:rsidR="00D90F4D" w:rsidTr="22CCBBFC" w14:paraId="5369219C" w14:textId="77777777">
        <w:tc>
          <w:tcPr>
            <w:tcW w:w="3256" w:type="dxa"/>
            <w:tcMar/>
          </w:tcPr>
          <w:p w:rsidRPr="00C625F9" w:rsidR="00D90F4D" w:rsidP="00F04D32" w:rsidRDefault="00D90F4D" w14:paraId="2CCEA974" w14:textId="77777777">
            <w:pPr>
              <w:spacing w:line="240" w:lineRule="auto"/>
              <w:rPr>
                <w:rFonts w:ascii="Segoe UI Historic" w:hAnsi="Segoe UI Historic" w:cs="Segoe UI Historic"/>
                <w:bCs/>
                <w:sz w:val="22"/>
                <w:szCs w:val="22"/>
                <w:lang w:val="nl-BE"/>
              </w:rPr>
            </w:pPr>
          </w:p>
        </w:tc>
        <w:tc>
          <w:tcPr>
            <w:tcW w:w="5600" w:type="dxa"/>
            <w:tcMar/>
          </w:tcPr>
          <w:p w:rsidRPr="00C625F9" w:rsidR="00D90F4D" w:rsidP="00F04D32" w:rsidRDefault="00D90F4D" w14:paraId="796FDC73" w14:textId="2A8AE061">
            <w:pPr>
              <w:spacing w:line="240" w:lineRule="auto"/>
              <w:rPr>
                <w:rFonts w:ascii="Segoe UI Historic" w:hAnsi="Segoe UI Historic" w:cs="Segoe UI Historic"/>
                <w:b/>
                <w:sz w:val="24"/>
                <w:szCs w:val="24"/>
                <w:lang w:val="nl-BE"/>
              </w:rPr>
            </w:pPr>
          </w:p>
        </w:tc>
      </w:tr>
      <w:tr w:rsidRPr="00C625F9" w:rsidR="00D90F4D" w:rsidTr="22CCBBFC" w14:paraId="3D6C3C5D" w14:textId="77777777">
        <w:tc>
          <w:tcPr>
            <w:tcW w:w="3256" w:type="dxa"/>
            <w:tcMar/>
          </w:tcPr>
          <w:p w:rsidRPr="00C625F9" w:rsidR="00D90F4D" w:rsidP="00F04D32" w:rsidRDefault="00D90F4D" w14:paraId="1A8E4E0E" w14:textId="2A4B2CCE">
            <w:pPr>
              <w:spacing w:line="240" w:lineRule="auto"/>
              <w:rPr>
                <w:rFonts w:ascii="Segoe UI Historic" w:hAnsi="Segoe UI Historic" w:cs="Segoe UI Historic"/>
                <w:bCs/>
                <w:sz w:val="22"/>
                <w:szCs w:val="22"/>
                <w:lang w:val="nl-BE"/>
              </w:rPr>
            </w:pPr>
            <w:r w:rsidRPr="00C625F9">
              <w:rPr>
                <w:rFonts w:ascii="Segoe UI Historic" w:hAnsi="Segoe UI Historic" w:cs="Segoe UI Historic"/>
                <w:bCs/>
                <w:sz w:val="22"/>
                <w:szCs w:val="22"/>
                <w:lang w:val="nl-BE"/>
              </w:rPr>
              <w:t>Voorkeursdata</w:t>
            </w:r>
          </w:p>
        </w:tc>
        <w:tc>
          <w:tcPr>
            <w:tcW w:w="5600" w:type="dxa"/>
            <w:tcMar/>
          </w:tcPr>
          <w:p w:rsidRPr="00C625F9" w:rsidR="00D90F4D" w:rsidP="00F04D32" w:rsidRDefault="00D90F4D" w14:paraId="605524A8" w14:textId="77777777">
            <w:pPr>
              <w:spacing w:line="240" w:lineRule="auto"/>
              <w:rPr>
                <w:rFonts w:ascii="Segoe UI Historic" w:hAnsi="Segoe UI Historic" w:cs="Segoe UI Historic"/>
                <w:b/>
                <w:sz w:val="24"/>
                <w:szCs w:val="24"/>
                <w:lang w:val="nl-BE"/>
              </w:rPr>
            </w:pPr>
          </w:p>
        </w:tc>
      </w:tr>
      <w:tr w:rsidRPr="00C625F9" w:rsidR="006D5BDA" w:rsidTr="22CCBBFC" w14:paraId="44E802BD" w14:textId="77777777">
        <w:tc>
          <w:tcPr>
            <w:tcW w:w="3256" w:type="dxa"/>
            <w:tcMar/>
          </w:tcPr>
          <w:p w:rsidRPr="00C625F9" w:rsidR="006D5BDA" w:rsidP="00F04D32" w:rsidRDefault="006D5BDA" w14:paraId="1BE8E3FF" w14:textId="77777777">
            <w:pPr>
              <w:spacing w:line="240" w:lineRule="auto"/>
              <w:rPr>
                <w:rFonts w:ascii="Segoe UI Historic" w:hAnsi="Segoe UI Historic" w:cs="Segoe UI Historic"/>
                <w:bCs/>
                <w:sz w:val="22"/>
                <w:szCs w:val="22"/>
                <w:lang w:val="nl-BE"/>
              </w:rPr>
            </w:pPr>
          </w:p>
        </w:tc>
        <w:tc>
          <w:tcPr>
            <w:tcW w:w="5600" w:type="dxa"/>
            <w:tcMar/>
          </w:tcPr>
          <w:p w:rsidRPr="00C625F9" w:rsidR="006D5BDA" w:rsidP="00F04D32" w:rsidRDefault="006D5BDA" w14:paraId="507F763E" w14:textId="77777777">
            <w:pPr>
              <w:spacing w:line="240" w:lineRule="auto"/>
              <w:rPr>
                <w:rFonts w:ascii="Segoe UI Historic" w:hAnsi="Segoe UI Historic" w:cs="Segoe UI Historic"/>
                <w:b/>
                <w:sz w:val="24"/>
                <w:szCs w:val="24"/>
                <w:lang w:val="nl-BE"/>
              </w:rPr>
            </w:pPr>
          </w:p>
        </w:tc>
      </w:tr>
      <w:tr w:rsidRPr="00C625F9" w:rsidR="00D90F4D" w:rsidTr="22CCBBFC" w14:paraId="5C607B33" w14:textId="77777777">
        <w:tc>
          <w:tcPr>
            <w:tcW w:w="3256" w:type="dxa"/>
            <w:tcMar/>
          </w:tcPr>
          <w:p w:rsidRPr="00C625F9" w:rsidR="00D90F4D" w:rsidP="00F04D32" w:rsidRDefault="00D90F4D" w14:paraId="27E22097" w14:textId="05AE1743">
            <w:pPr>
              <w:spacing w:line="240" w:lineRule="auto"/>
              <w:rPr>
                <w:rFonts w:ascii="Segoe UI Historic" w:hAnsi="Segoe UI Historic" w:cs="Segoe UI Historic"/>
                <w:bCs/>
                <w:sz w:val="22"/>
                <w:szCs w:val="22"/>
                <w:lang w:val="nl-BE"/>
              </w:rPr>
            </w:pPr>
            <w:r w:rsidRPr="00C625F9">
              <w:rPr>
                <w:rFonts w:ascii="Segoe UI Historic" w:hAnsi="Segoe UI Historic" w:cs="Segoe UI Historic"/>
                <w:bCs/>
                <w:sz w:val="22"/>
                <w:szCs w:val="22"/>
                <w:lang w:val="nl-BE"/>
              </w:rPr>
              <w:t>Begintijd gebruik</w:t>
            </w:r>
          </w:p>
        </w:tc>
        <w:tc>
          <w:tcPr>
            <w:tcW w:w="5600" w:type="dxa"/>
            <w:tcMar/>
          </w:tcPr>
          <w:p w:rsidRPr="00C625F9" w:rsidR="00D90F4D" w:rsidP="00F04D32" w:rsidRDefault="00D90F4D" w14:paraId="29091467" w14:textId="77777777">
            <w:pPr>
              <w:spacing w:line="240" w:lineRule="auto"/>
              <w:rPr>
                <w:rFonts w:ascii="Segoe UI Historic" w:hAnsi="Segoe UI Historic" w:cs="Segoe UI Historic"/>
                <w:b/>
                <w:sz w:val="24"/>
                <w:szCs w:val="24"/>
                <w:lang w:val="nl-BE"/>
              </w:rPr>
            </w:pPr>
          </w:p>
        </w:tc>
      </w:tr>
      <w:tr w:rsidRPr="00C625F9" w:rsidR="00D90F4D" w:rsidTr="22CCBBFC" w14:paraId="04A4D4A1" w14:textId="77777777">
        <w:tc>
          <w:tcPr>
            <w:tcW w:w="3256" w:type="dxa"/>
            <w:tcMar/>
          </w:tcPr>
          <w:p w:rsidRPr="00C625F9" w:rsidR="00D90F4D" w:rsidP="00F04D32" w:rsidRDefault="00D90F4D" w14:paraId="47242265" w14:textId="0BADB637">
            <w:pPr>
              <w:spacing w:line="240" w:lineRule="auto"/>
              <w:rPr>
                <w:rFonts w:ascii="Segoe UI Historic" w:hAnsi="Segoe UI Historic" w:cs="Segoe UI Historic"/>
                <w:bCs/>
                <w:sz w:val="22"/>
                <w:szCs w:val="22"/>
                <w:lang w:val="nl-BE"/>
              </w:rPr>
            </w:pPr>
            <w:r w:rsidRPr="00C625F9">
              <w:rPr>
                <w:rFonts w:ascii="Segoe UI Historic" w:hAnsi="Segoe UI Historic" w:cs="Segoe UI Historic"/>
                <w:bCs/>
                <w:sz w:val="22"/>
                <w:szCs w:val="22"/>
                <w:lang w:val="nl-BE"/>
              </w:rPr>
              <w:t>Eindtijd gebruik</w:t>
            </w:r>
          </w:p>
        </w:tc>
        <w:tc>
          <w:tcPr>
            <w:tcW w:w="5600" w:type="dxa"/>
            <w:tcMar/>
          </w:tcPr>
          <w:p w:rsidRPr="00C625F9" w:rsidR="00D90F4D" w:rsidP="00F04D32" w:rsidRDefault="00D90F4D" w14:paraId="50486704" w14:textId="77777777">
            <w:pPr>
              <w:spacing w:line="240" w:lineRule="auto"/>
              <w:rPr>
                <w:rFonts w:ascii="Segoe UI Historic" w:hAnsi="Segoe UI Historic" w:cs="Segoe UI Historic"/>
                <w:b/>
                <w:sz w:val="24"/>
                <w:szCs w:val="24"/>
                <w:lang w:val="nl-BE"/>
              </w:rPr>
            </w:pPr>
          </w:p>
        </w:tc>
      </w:tr>
      <w:tr w:rsidRPr="00C625F9" w:rsidR="00D90F4D" w:rsidTr="22CCBBFC" w14:paraId="2BA267E3" w14:textId="77777777">
        <w:tc>
          <w:tcPr>
            <w:tcW w:w="3256" w:type="dxa"/>
            <w:tcMar/>
          </w:tcPr>
          <w:p w:rsidRPr="00C625F9" w:rsidR="00D90F4D" w:rsidP="00F04D32" w:rsidRDefault="00D90F4D" w14:paraId="1948038A" w14:textId="698AF9D6">
            <w:pPr>
              <w:spacing w:line="240" w:lineRule="auto"/>
              <w:rPr>
                <w:rFonts w:ascii="Segoe UI Historic" w:hAnsi="Segoe UI Historic" w:cs="Segoe UI Historic"/>
                <w:bCs/>
                <w:sz w:val="22"/>
                <w:szCs w:val="22"/>
                <w:lang w:val="nl-BE"/>
              </w:rPr>
            </w:pPr>
            <w:r w:rsidRPr="00C625F9">
              <w:rPr>
                <w:rFonts w:ascii="Segoe UI Historic" w:hAnsi="Segoe UI Historic" w:cs="Segoe UI Historic"/>
                <w:bCs/>
                <w:sz w:val="22"/>
                <w:szCs w:val="22"/>
                <w:lang w:val="nl-BE"/>
              </w:rPr>
              <w:t>Aantal deelnemers</w:t>
            </w:r>
          </w:p>
        </w:tc>
        <w:tc>
          <w:tcPr>
            <w:tcW w:w="5600" w:type="dxa"/>
            <w:tcMar/>
          </w:tcPr>
          <w:p w:rsidRPr="00C625F9" w:rsidR="00D90F4D" w:rsidP="00F04D32" w:rsidRDefault="00D90F4D" w14:paraId="7ABC7A07" w14:textId="77777777">
            <w:pPr>
              <w:spacing w:line="240" w:lineRule="auto"/>
              <w:rPr>
                <w:rFonts w:ascii="Segoe UI Historic" w:hAnsi="Segoe UI Historic" w:cs="Segoe UI Historic"/>
                <w:b/>
                <w:sz w:val="24"/>
                <w:szCs w:val="24"/>
                <w:lang w:val="nl-BE"/>
              </w:rPr>
            </w:pPr>
          </w:p>
        </w:tc>
      </w:tr>
      <w:tr w:rsidRPr="00C625F9" w:rsidR="00EE2354" w:rsidTr="22CCBBFC" w14:paraId="553809AA" w14:textId="77777777">
        <w:tc>
          <w:tcPr>
            <w:tcW w:w="3256" w:type="dxa"/>
            <w:tcMar/>
          </w:tcPr>
          <w:p w:rsidRPr="00C625F9" w:rsidR="00EE2354" w:rsidP="22CCBBFC" w:rsidRDefault="00EE2354" w14:paraId="5F76A85D" w14:textId="6BB8BFB4">
            <w:pPr>
              <w:spacing w:line="240" w:lineRule="auto"/>
              <w:rPr>
                <w:rFonts w:ascii="Segoe UI Historic" w:hAnsi="Segoe UI Historic" w:cs="Segoe UI Historic"/>
                <w:sz w:val="22"/>
                <w:szCs w:val="22"/>
                <w:lang w:val="nl-BE"/>
              </w:rPr>
            </w:pPr>
            <w:r w:rsidRPr="22CCBBFC" w:rsidR="7DDD9D2C">
              <w:rPr>
                <w:rFonts w:ascii="Segoe UI Historic" w:hAnsi="Segoe UI Historic" w:cs="Segoe UI Historic"/>
                <w:sz w:val="22"/>
                <w:szCs w:val="22"/>
                <w:lang w:val="nl-BE"/>
              </w:rPr>
              <w:t>Afname drank</w:t>
            </w:r>
            <w:r w:rsidRPr="22CCBBFC" w:rsidR="4FF38C0D">
              <w:rPr>
                <w:rFonts w:ascii="Segoe UI Historic" w:hAnsi="Segoe UI Historic" w:cs="Segoe UI Historic"/>
                <w:sz w:val="22"/>
                <w:szCs w:val="22"/>
                <w:lang w:val="nl-BE"/>
              </w:rPr>
              <w:t xml:space="preserve"> (</w:t>
            </w:r>
            <w:r w:rsidRPr="22CCBBFC" w:rsidR="4FF38C0D">
              <w:rPr>
                <w:rFonts w:ascii="Segoe UI Historic" w:hAnsi="Segoe UI Historic" w:cs="Segoe UI Historic"/>
                <w:sz w:val="22"/>
                <w:szCs w:val="22"/>
                <w:lang w:val="nl-BE"/>
              </w:rPr>
              <w:t>cf</w:t>
            </w:r>
            <w:r w:rsidRPr="22CCBBFC" w:rsidR="4FF38C0D">
              <w:rPr>
                <w:rFonts w:ascii="Segoe UI Historic" w:hAnsi="Segoe UI Historic" w:cs="Segoe UI Historic"/>
                <w:sz w:val="22"/>
                <w:szCs w:val="22"/>
                <w:lang w:val="nl-BE"/>
              </w:rPr>
              <w:t xml:space="preserve"> prijslijst)</w:t>
            </w:r>
          </w:p>
        </w:tc>
        <w:tc>
          <w:tcPr>
            <w:tcW w:w="5600" w:type="dxa"/>
            <w:tcMar/>
          </w:tcPr>
          <w:p w:rsidRPr="00C625F9" w:rsidR="00EE2354" w:rsidP="00F04D32" w:rsidRDefault="00EE2354" w14:paraId="6625DA64" w14:textId="77777777">
            <w:pPr>
              <w:spacing w:line="240" w:lineRule="auto"/>
              <w:rPr>
                <w:rFonts w:ascii="Segoe UI Historic" w:hAnsi="Segoe UI Historic" w:cs="Segoe UI Historic"/>
                <w:b/>
                <w:sz w:val="24"/>
                <w:szCs w:val="24"/>
                <w:lang w:val="nl-BE"/>
              </w:rPr>
            </w:pPr>
          </w:p>
        </w:tc>
      </w:tr>
      <w:tr w:rsidRPr="00C625F9" w:rsidR="00EE2354" w:rsidTr="22CCBBFC" w14:paraId="29AC649F" w14:textId="77777777">
        <w:tc>
          <w:tcPr>
            <w:tcW w:w="3256" w:type="dxa"/>
            <w:tcMar/>
          </w:tcPr>
          <w:p w:rsidRPr="00C625F9" w:rsidR="00EE2354" w:rsidP="00EE2354" w:rsidRDefault="00EE2354" w14:paraId="1A6C61A5" w14:textId="4EACE1B5">
            <w:pPr>
              <w:spacing w:line="240" w:lineRule="auto"/>
              <w:jc w:val="left"/>
              <w:rPr>
                <w:rFonts w:ascii="Segoe UI Historic" w:hAnsi="Segoe UI Historic" w:cs="Segoe UI Historic"/>
                <w:bCs/>
                <w:sz w:val="22"/>
                <w:szCs w:val="22"/>
                <w:lang w:val="nl-BE"/>
              </w:rPr>
            </w:pPr>
            <w:r w:rsidRPr="00C625F9">
              <w:rPr>
                <w:rFonts w:ascii="Segoe UI Historic" w:hAnsi="Segoe UI Historic" w:cs="Segoe UI Historic"/>
                <w:bCs/>
                <w:sz w:val="22"/>
                <w:szCs w:val="22"/>
                <w:lang w:val="nl-BE"/>
              </w:rPr>
              <w:t xml:space="preserve">Specifieke wensen </w:t>
            </w:r>
          </w:p>
        </w:tc>
        <w:tc>
          <w:tcPr>
            <w:tcW w:w="5600" w:type="dxa"/>
            <w:tcMar/>
          </w:tcPr>
          <w:p w:rsidRPr="00C625F9" w:rsidR="00EE2354" w:rsidP="00F04D32" w:rsidRDefault="00EE2354" w14:paraId="4AEAB847" w14:textId="77777777">
            <w:pPr>
              <w:spacing w:line="240" w:lineRule="auto"/>
              <w:rPr>
                <w:rFonts w:ascii="Segoe UI Historic" w:hAnsi="Segoe UI Historic" w:cs="Segoe UI Historic"/>
                <w:b/>
                <w:sz w:val="24"/>
                <w:szCs w:val="24"/>
                <w:lang w:val="nl-BE"/>
              </w:rPr>
            </w:pPr>
          </w:p>
        </w:tc>
      </w:tr>
    </w:tbl>
    <w:p w:rsidRPr="00C625F9" w:rsidR="00D90F4D" w:rsidP="00F04D32" w:rsidRDefault="00D90F4D" w14:paraId="2DA9CC4C" w14:textId="660F4B23">
      <w:pPr>
        <w:spacing w:line="240" w:lineRule="auto"/>
        <w:rPr>
          <w:rFonts w:ascii="Segoe UI Historic" w:hAnsi="Segoe UI Historic" w:cs="Segoe UI Historic"/>
          <w:b/>
          <w:sz w:val="24"/>
          <w:szCs w:val="24"/>
          <w:lang w:val="nl-BE"/>
        </w:rPr>
      </w:pPr>
    </w:p>
    <w:p w:rsidRPr="00C625F9" w:rsidR="00F04D32" w:rsidP="00F04D32" w:rsidRDefault="00F04D32" w14:paraId="6D31D769" w14:textId="7AA2AF63">
      <w:pPr>
        <w:spacing w:line="240" w:lineRule="auto"/>
        <w:rPr>
          <w:rFonts w:ascii="Segoe UI Historic" w:hAnsi="Segoe UI Historic" w:cs="Segoe UI Historic"/>
          <w:sz w:val="24"/>
          <w:szCs w:val="24"/>
          <w:lang w:val="nl-BE"/>
        </w:rPr>
      </w:pPr>
    </w:p>
    <w:p w:rsidRPr="00C625F9" w:rsidR="006D5BDA" w:rsidP="00F04D32" w:rsidRDefault="006D5BDA" w14:paraId="4E2F6DE3" w14:textId="0C97804C">
      <w:pPr>
        <w:spacing w:line="240" w:lineRule="auto"/>
        <w:rPr>
          <w:rFonts w:ascii="Segoe UI Historic" w:hAnsi="Segoe UI Historic" w:cs="Segoe UI Historic"/>
          <w:sz w:val="24"/>
          <w:szCs w:val="24"/>
          <w:lang w:val="nl-BE"/>
        </w:rPr>
      </w:pPr>
    </w:p>
    <w:p w:rsidRPr="00C625F9" w:rsidR="006D5BDA" w:rsidP="00F04D32" w:rsidRDefault="006D5BDA" w14:paraId="2B21AD7E" w14:textId="460971FF">
      <w:pPr>
        <w:spacing w:line="240" w:lineRule="auto"/>
        <w:rPr>
          <w:rFonts w:ascii="Segoe UI Historic" w:hAnsi="Segoe UI Historic" w:cs="Segoe UI Historic"/>
          <w:sz w:val="24"/>
          <w:szCs w:val="24"/>
          <w:lang w:val="nl-BE"/>
        </w:rPr>
      </w:pPr>
    </w:p>
    <w:p w:rsidR="006D5BDA" w:rsidP="00F04D32" w:rsidRDefault="006D5BDA" w14:paraId="73671874" w14:textId="1D813C07">
      <w:pPr>
        <w:spacing w:line="240" w:lineRule="auto"/>
        <w:rPr>
          <w:rFonts w:ascii="Segoe UI Historic" w:hAnsi="Segoe UI Historic" w:cs="Segoe UI Historic"/>
          <w:sz w:val="24"/>
          <w:szCs w:val="24"/>
          <w:lang w:val="nl-BE"/>
        </w:rPr>
      </w:pPr>
    </w:p>
    <w:p w:rsidR="00C625F9" w:rsidP="00F04D32" w:rsidRDefault="00C625F9" w14:paraId="01E88E58" w14:textId="51A9897A">
      <w:pPr>
        <w:spacing w:line="240" w:lineRule="auto"/>
        <w:rPr>
          <w:rFonts w:ascii="Segoe UI Historic" w:hAnsi="Segoe UI Historic" w:cs="Segoe UI Historic"/>
          <w:sz w:val="24"/>
          <w:szCs w:val="24"/>
          <w:lang w:val="nl-BE"/>
        </w:rPr>
      </w:pPr>
    </w:p>
    <w:p w:rsidRPr="00C625F9" w:rsidR="00800FE3" w:rsidP="00F04D32" w:rsidRDefault="00800FE3" w14:paraId="544E7DFB" w14:textId="77777777">
      <w:pPr>
        <w:spacing w:line="240" w:lineRule="auto"/>
        <w:rPr>
          <w:rFonts w:ascii="Segoe UI Historic" w:hAnsi="Segoe UI Historic" w:cs="Segoe UI Historic"/>
          <w:sz w:val="24"/>
          <w:szCs w:val="24"/>
          <w:lang w:val="nl-BE"/>
        </w:rPr>
      </w:pPr>
    </w:p>
    <w:p w:rsidRPr="00C625F9" w:rsidR="00071F6A" w:rsidP="22CCBBFC" w:rsidRDefault="00071F6A" w14:paraId="77528046" w14:textId="5163D06D">
      <w:pPr>
        <w:spacing w:line="240" w:lineRule="auto"/>
        <w:rPr>
          <w:rFonts w:ascii="Segoe UI Historic" w:hAnsi="Segoe UI Historic" w:cs="Segoe UI Historic"/>
          <w:sz w:val="24"/>
          <w:szCs w:val="24"/>
          <w:lang w:val="nl-BE"/>
        </w:rPr>
      </w:pPr>
    </w:p>
    <w:p w:rsidRPr="00C625F9" w:rsidR="00071F6A" w:rsidP="22CCBBFC" w:rsidRDefault="00071F6A" w14:paraId="5D908916" w14:textId="06C91EFA">
      <w:pPr>
        <w:spacing w:line="240" w:lineRule="auto"/>
        <w:rPr>
          <w:rFonts w:ascii="Segoe UI Historic" w:hAnsi="Segoe UI Historic" w:cs="Segoe UI Historic"/>
          <w:b w:val="1"/>
          <w:bCs w:val="1"/>
          <w:sz w:val="24"/>
          <w:szCs w:val="24"/>
          <w:u w:val="single"/>
          <w:lang w:val="nl-BE"/>
        </w:rPr>
      </w:pPr>
      <w:r w:rsidRPr="22CCBBFC" w:rsidR="2B42654D">
        <w:rPr>
          <w:rFonts w:ascii="Segoe UI Historic" w:hAnsi="Segoe UI Historic" w:cs="Segoe UI Historic"/>
          <w:b w:val="1"/>
          <w:bCs w:val="1"/>
          <w:sz w:val="24"/>
          <w:szCs w:val="24"/>
          <w:u w:val="single"/>
          <w:lang w:val="nl-BE"/>
        </w:rPr>
        <w:t>Technisch materiaal</w:t>
      </w:r>
    </w:p>
    <w:p w:rsidRPr="00C625F9" w:rsidR="00071F6A" w:rsidP="22CCBBFC" w:rsidRDefault="00071F6A" w14:paraId="256F6E98" w14:textId="1D6186F2">
      <w:pPr>
        <w:pStyle w:val="Standaard"/>
        <w:spacing w:line="240" w:lineRule="auto"/>
        <w:rPr>
          <w:rFonts w:ascii="Segoe UI Historic" w:hAnsi="Segoe UI Historic" w:eastAsia="Segoe UI Historic" w:cs="Segoe UI Historic"/>
          <w:noProof w:val="0"/>
          <w:sz w:val="22"/>
          <w:szCs w:val="22"/>
          <w:lang w:val="nl-BE"/>
        </w:rPr>
      </w:pPr>
      <w:r w:rsidRPr="22CCBBFC" w:rsidR="2B42654D">
        <w:rPr>
          <w:rFonts w:ascii="Segoe UI Historic" w:hAnsi="Segoe UI Historic" w:eastAsia="Segoe UI Historic" w:cs="Segoe UI Historic"/>
          <w:noProof w:val="0"/>
          <w:sz w:val="22"/>
          <w:szCs w:val="22"/>
          <w:lang w:val="nl-BE"/>
        </w:rPr>
        <w:t>Bedankt om aan te vinken van welk materiaal u gebruik wenst te maken.</w:t>
      </w:r>
    </w:p>
    <w:p w:rsidRPr="00C625F9" w:rsidR="00071F6A" w:rsidP="22CCBBFC" w:rsidRDefault="00071F6A" w14:paraId="0BA13C76" w14:textId="03C12E63">
      <w:pPr>
        <w:pStyle w:val="Standaard"/>
        <w:spacing w:line="240" w:lineRule="auto"/>
        <w:rPr>
          <w:rFonts w:ascii="Segoe UI Historic" w:hAnsi="Segoe UI Historic" w:eastAsia="Segoe UI Historic" w:cs="Segoe UI Historic"/>
          <w:noProof w:val="0"/>
          <w:sz w:val="22"/>
          <w:szCs w:val="22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10"/>
        <w:gridCol w:w="1770"/>
        <w:gridCol w:w="2685"/>
      </w:tblGrid>
      <w:tr w:rsidR="22CCBBFC" w:rsidTr="22CCBBFC" w14:paraId="3344BF4C">
        <w:trPr>
          <w:trHeight w:val="300"/>
        </w:trPr>
        <w:tc>
          <w:tcPr>
            <w:tcW w:w="8865" w:type="dxa"/>
            <w:gridSpan w:val="3"/>
            <w:shd w:val="clear" w:color="auto" w:fill="BFBFBF" w:themeFill="background1" w:themeFillShade="BF"/>
            <w:tcMar/>
          </w:tcPr>
          <w:p w:rsidR="3300DB7E" w:rsidP="22CCBBFC" w:rsidRDefault="3300DB7E" w14:paraId="2AECD54C" w14:textId="63D1A81A">
            <w:pPr>
              <w:spacing w:line="240" w:lineRule="auto"/>
              <w:rPr>
                <w:rFonts w:ascii="Segoe UI Historic" w:hAnsi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  <w:r w:rsidRPr="22CCBBFC" w:rsidR="3300DB7E">
              <w:rPr>
                <w:rFonts w:ascii="Segoe UI Historic" w:hAnsi="Segoe UI Historic" w:cs="Segoe UI Historic"/>
                <w:b w:val="1"/>
                <w:bCs w:val="1"/>
                <w:sz w:val="22"/>
                <w:szCs w:val="22"/>
                <w:lang w:val="nl-BE"/>
              </w:rPr>
              <w:t>GROTE ZAAL</w:t>
            </w:r>
          </w:p>
        </w:tc>
      </w:tr>
      <w:tr w:rsidR="22CCBBFC" w:rsidTr="22CCBBFC" w14:paraId="267FC76D">
        <w:trPr>
          <w:trHeight w:val="300"/>
        </w:trPr>
        <w:tc>
          <w:tcPr>
            <w:tcW w:w="4410" w:type="dxa"/>
            <w:shd w:val="clear" w:color="auto" w:fill="E7E6E6" w:themeFill="background2"/>
            <w:tcMar/>
          </w:tcPr>
          <w:p w:rsidR="58EA0AD1" w:rsidP="22CCBBFC" w:rsidRDefault="58EA0AD1" w14:paraId="67FC8CE2" w14:textId="38FB0565">
            <w:pPr>
              <w:spacing w:line="240" w:lineRule="auto"/>
              <w:rPr>
                <w:rFonts w:ascii="Segoe UI Historic" w:hAnsi="Segoe UI Historic" w:eastAsia="Segoe UI Historic" w:cs="Segoe UI Historic"/>
                <w:i w:val="1"/>
                <w:iCs w:val="1"/>
                <w:sz w:val="22"/>
                <w:szCs w:val="22"/>
                <w:lang w:val="nl-BE"/>
              </w:rPr>
            </w:pPr>
            <w:r w:rsidRPr="22CCBBFC" w:rsidR="58EA0AD1">
              <w:rPr>
                <w:rFonts w:ascii="Segoe UI Historic" w:hAnsi="Segoe UI Historic" w:eastAsia="Segoe UI Historic" w:cs="Segoe UI Historic"/>
                <w:i w:val="1"/>
                <w:iCs w:val="1"/>
                <w:sz w:val="22"/>
                <w:szCs w:val="22"/>
                <w:lang w:val="nl-BE"/>
              </w:rPr>
              <w:t>Zaalopstelling</w:t>
            </w:r>
          </w:p>
        </w:tc>
        <w:tc>
          <w:tcPr>
            <w:tcW w:w="1770" w:type="dxa"/>
            <w:shd w:val="clear" w:color="auto" w:fill="E7E6E6" w:themeFill="background2"/>
            <w:tcMar/>
          </w:tcPr>
          <w:p w:rsidR="58EA0AD1" w:rsidP="22CCBBFC" w:rsidRDefault="58EA0AD1" w14:paraId="5D77C82B" w14:textId="6331AF0C">
            <w:pPr>
              <w:pStyle w:val="Standaard"/>
              <w:spacing w:line="240" w:lineRule="auto"/>
              <w:rPr>
                <w:rFonts w:ascii="Segoe UI Historic" w:hAnsi="Segoe UI Historic" w:eastAsia="Segoe UI Historic" w:cs="Segoe UI Historic"/>
                <w:b w:val="0"/>
                <w:bCs w:val="0"/>
                <w:i w:val="1"/>
                <w:iCs w:val="1"/>
                <w:sz w:val="22"/>
                <w:szCs w:val="22"/>
                <w:lang w:val="nl-BE"/>
              </w:rPr>
            </w:pPr>
            <w:r w:rsidRPr="22CCBBFC" w:rsidR="58EA0AD1">
              <w:rPr>
                <w:rFonts w:ascii="Segoe UI Historic" w:hAnsi="Segoe UI Historic" w:eastAsia="Segoe UI Historic" w:cs="Segoe UI Historic"/>
                <w:b w:val="0"/>
                <w:bCs w:val="0"/>
                <w:i w:val="1"/>
                <w:iCs w:val="1"/>
                <w:sz w:val="22"/>
                <w:szCs w:val="22"/>
                <w:lang w:val="nl-BE"/>
              </w:rPr>
              <w:t>ja</w:t>
            </w:r>
            <w:r w:rsidRPr="22CCBBFC" w:rsidR="58EA0AD1">
              <w:rPr>
                <w:rFonts w:ascii="Segoe UI Historic" w:hAnsi="Segoe UI Historic" w:eastAsia="Segoe UI Historic" w:cs="Segoe UI Historic"/>
                <w:b w:val="0"/>
                <w:bCs w:val="0"/>
                <w:i w:val="1"/>
                <w:iCs w:val="1"/>
                <w:sz w:val="22"/>
                <w:szCs w:val="22"/>
                <w:lang w:val="nl-BE"/>
              </w:rPr>
              <w:t>/nee</w:t>
            </w:r>
          </w:p>
        </w:tc>
        <w:tc>
          <w:tcPr>
            <w:tcW w:w="2685" w:type="dxa"/>
            <w:shd w:val="clear" w:color="auto" w:fill="E7E6E6" w:themeFill="background2"/>
            <w:tcMar/>
          </w:tcPr>
          <w:p w:rsidR="58EA0AD1" w:rsidP="22CCBBFC" w:rsidRDefault="58EA0AD1" w14:paraId="4436E764" w14:textId="66DD9A55">
            <w:pPr>
              <w:spacing w:line="240" w:lineRule="auto"/>
              <w:rPr>
                <w:rFonts w:ascii="Segoe UI Historic" w:hAnsi="Segoe UI Historic" w:eastAsia="Segoe UI Historic" w:cs="Segoe UI Historic"/>
                <w:b w:val="0"/>
                <w:bCs w:val="0"/>
                <w:i w:val="1"/>
                <w:iCs w:val="1"/>
                <w:sz w:val="22"/>
                <w:szCs w:val="22"/>
                <w:lang w:val="nl-BE"/>
              </w:rPr>
            </w:pPr>
            <w:r w:rsidRPr="22CCBBFC" w:rsidR="58EA0AD1">
              <w:rPr>
                <w:rFonts w:ascii="Segoe UI Historic" w:hAnsi="Segoe UI Historic" w:eastAsia="Segoe UI Historic" w:cs="Segoe UI Historic"/>
                <w:b w:val="0"/>
                <w:bCs w:val="0"/>
                <w:i w:val="1"/>
                <w:iCs w:val="1"/>
                <w:sz w:val="22"/>
                <w:szCs w:val="22"/>
                <w:lang w:val="nl-BE"/>
              </w:rPr>
              <w:t>aantal</w:t>
            </w:r>
          </w:p>
        </w:tc>
      </w:tr>
      <w:tr w:rsidR="22CCBBFC" w:rsidTr="22CCBBFC" w14:paraId="543C698A">
        <w:trPr>
          <w:trHeight w:val="300"/>
        </w:trPr>
        <w:tc>
          <w:tcPr>
            <w:tcW w:w="4410" w:type="dxa"/>
            <w:tcMar/>
          </w:tcPr>
          <w:p w:rsidR="58EA0AD1" w:rsidP="22CCBBFC" w:rsidRDefault="58EA0AD1" w14:paraId="5CBADB40" w14:textId="33F3EAE6">
            <w:pPr>
              <w:spacing w:line="240" w:lineRule="auto"/>
              <w:rPr>
                <w:rFonts w:ascii="Segoe UI Historic" w:hAnsi="Segoe UI Historic" w:eastAsia="Segoe UI Historic" w:cs="Segoe UI Historic"/>
                <w:sz w:val="22"/>
                <w:szCs w:val="22"/>
                <w:lang w:val="nl-BE"/>
              </w:rPr>
            </w:pPr>
            <w:r w:rsidRPr="22CCBBFC" w:rsidR="58EA0AD1">
              <w:rPr>
                <w:rFonts w:ascii="Segoe UI Historic" w:hAnsi="Segoe UI Historic" w:eastAsia="Segoe UI Historic" w:cs="Segoe UI Historic"/>
                <w:sz w:val="22"/>
                <w:szCs w:val="22"/>
                <w:lang w:val="nl-BE"/>
              </w:rPr>
              <w:t>Tafels</w:t>
            </w:r>
          </w:p>
        </w:tc>
        <w:tc>
          <w:tcPr>
            <w:tcW w:w="1770" w:type="dxa"/>
            <w:tcMar/>
          </w:tcPr>
          <w:p w:rsidR="22CCBBFC" w:rsidP="22CCBBFC" w:rsidRDefault="22CCBBFC" w14:paraId="28FA7888" w14:textId="4066BC96">
            <w:pPr>
              <w:pStyle w:val="Standaard"/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  <w:tc>
          <w:tcPr>
            <w:tcW w:w="2685" w:type="dxa"/>
            <w:tcMar/>
          </w:tcPr>
          <w:p w:rsidR="22CCBBFC" w:rsidP="22CCBBFC" w:rsidRDefault="22CCBBFC" w14:paraId="7B892BB3">
            <w:pPr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</w:tr>
      <w:tr w:rsidR="22CCBBFC" w:rsidTr="22CCBBFC" w14:paraId="356A086D">
        <w:trPr>
          <w:trHeight w:val="300"/>
        </w:trPr>
        <w:tc>
          <w:tcPr>
            <w:tcW w:w="4410" w:type="dxa"/>
            <w:tcMar/>
          </w:tcPr>
          <w:p w:rsidR="58EA0AD1" w:rsidP="22CCBBFC" w:rsidRDefault="58EA0AD1" w14:paraId="45A8DB41" w14:textId="35D6DD7A">
            <w:pPr>
              <w:spacing w:line="240" w:lineRule="auto"/>
              <w:rPr>
                <w:rFonts w:ascii="Segoe UI Historic" w:hAnsi="Segoe UI Historic" w:eastAsia="Segoe UI Historic" w:cs="Segoe UI Historic"/>
                <w:sz w:val="22"/>
                <w:szCs w:val="22"/>
                <w:lang w:val="nl-BE"/>
              </w:rPr>
            </w:pPr>
            <w:r w:rsidRPr="22CCBBFC" w:rsidR="58EA0AD1">
              <w:rPr>
                <w:rFonts w:ascii="Segoe UI Historic" w:hAnsi="Segoe UI Historic" w:eastAsia="Segoe UI Historic" w:cs="Segoe UI Historic"/>
                <w:sz w:val="22"/>
                <w:szCs w:val="22"/>
                <w:lang w:val="nl-BE"/>
              </w:rPr>
              <w:t>Statafels (max.3)</w:t>
            </w:r>
          </w:p>
        </w:tc>
        <w:tc>
          <w:tcPr>
            <w:tcW w:w="1770" w:type="dxa"/>
            <w:tcMar/>
          </w:tcPr>
          <w:p w:rsidR="22CCBBFC" w:rsidP="22CCBBFC" w:rsidRDefault="22CCBBFC" w14:paraId="2CFB6755" w14:textId="4F642C4A">
            <w:pPr>
              <w:pStyle w:val="Standaard"/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  <w:tc>
          <w:tcPr>
            <w:tcW w:w="2685" w:type="dxa"/>
            <w:tcMar/>
          </w:tcPr>
          <w:p w:rsidR="22CCBBFC" w:rsidP="22CCBBFC" w:rsidRDefault="22CCBBFC" w14:paraId="5CA9B4FB">
            <w:pPr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</w:tr>
      <w:tr w:rsidR="22CCBBFC" w:rsidTr="22CCBBFC" w14:paraId="092D4FD7">
        <w:trPr>
          <w:trHeight w:val="300"/>
        </w:trPr>
        <w:tc>
          <w:tcPr>
            <w:tcW w:w="4410" w:type="dxa"/>
            <w:tcMar/>
          </w:tcPr>
          <w:p w:rsidR="58EA0AD1" w:rsidP="22CCBBFC" w:rsidRDefault="58EA0AD1" w14:paraId="6FF14506" w14:textId="100BB6E0">
            <w:pPr>
              <w:spacing w:line="240" w:lineRule="auto"/>
              <w:rPr>
                <w:rFonts w:ascii="Segoe UI Historic" w:hAnsi="Segoe UI Historic" w:eastAsia="Segoe UI Historic" w:cs="Segoe UI Historic"/>
                <w:sz w:val="22"/>
                <w:szCs w:val="22"/>
                <w:lang w:val="nl-BE"/>
              </w:rPr>
            </w:pPr>
            <w:r w:rsidRPr="22CCBBFC" w:rsidR="58EA0AD1">
              <w:rPr>
                <w:rFonts w:ascii="Segoe UI Historic" w:hAnsi="Segoe UI Historic" w:eastAsia="Segoe UI Historic" w:cs="Segoe UI Historic"/>
                <w:sz w:val="22"/>
                <w:szCs w:val="22"/>
                <w:lang w:val="nl-BE"/>
              </w:rPr>
              <w:t>Stoelen</w:t>
            </w:r>
          </w:p>
        </w:tc>
        <w:tc>
          <w:tcPr>
            <w:tcW w:w="1770" w:type="dxa"/>
            <w:tcMar/>
          </w:tcPr>
          <w:p w:rsidR="22CCBBFC" w:rsidP="22CCBBFC" w:rsidRDefault="22CCBBFC" w14:paraId="3D1DFA78" w14:textId="76897C0C">
            <w:pPr>
              <w:pStyle w:val="Standaard"/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  <w:tc>
          <w:tcPr>
            <w:tcW w:w="2685" w:type="dxa"/>
            <w:tcMar/>
          </w:tcPr>
          <w:p w:rsidR="22CCBBFC" w:rsidP="22CCBBFC" w:rsidRDefault="22CCBBFC" w14:paraId="5F46487B" w14:textId="2A8AE061">
            <w:pPr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</w:tr>
      <w:tr w:rsidR="22CCBBFC" w:rsidTr="22CCBBFC" w14:paraId="0DA57057">
        <w:trPr>
          <w:trHeight w:val="300"/>
        </w:trPr>
        <w:tc>
          <w:tcPr>
            <w:tcW w:w="4410" w:type="dxa"/>
            <w:tcMar/>
          </w:tcPr>
          <w:p w:rsidR="58EA0AD1" w:rsidP="22CCBBFC" w:rsidRDefault="58EA0AD1" w14:paraId="049F4D23" w14:textId="61FC88BC">
            <w:pPr>
              <w:spacing w:line="240" w:lineRule="auto"/>
              <w:rPr>
                <w:rFonts w:ascii="Segoe UI Historic" w:hAnsi="Segoe UI Historic" w:eastAsia="Segoe UI Historic" w:cs="Segoe UI Historic"/>
                <w:sz w:val="22"/>
                <w:szCs w:val="22"/>
                <w:lang w:val="nl-BE"/>
              </w:rPr>
            </w:pPr>
            <w:r w:rsidRPr="22CCBBFC" w:rsidR="58EA0AD1">
              <w:rPr>
                <w:rFonts w:ascii="Segoe UI Historic" w:hAnsi="Segoe UI Historic" w:eastAsia="Segoe UI Historic" w:cs="Segoe UI Historic"/>
                <w:sz w:val="22"/>
                <w:szCs w:val="22"/>
                <w:lang w:val="nl-BE"/>
              </w:rPr>
              <w:t>Katheder (max. 1)</w:t>
            </w:r>
          </w:p>
        </w:tc>
        <w:tc>
          <w:tcPr>
            <w:tcW w:w="1770" w:type="dxa"/>
            <w:tcMar/>
          </w:tcPr>
          <w:p w:rsidR="22CCBBFC" w:rsidP="22CCBBFC" w:rsidRDefault="22CCBBFC" w14:paraId="5603B898" w14:textId="7D04F38F">
            <w:pPr>
              <w:pStyle w:val="Standaard"/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  <w:tc>
          <w:tcPr>
            <w:tcW w:w="2685" w:type="dxa"/>
            <w:tcMar/>
          </w:tcPr>
          <w:p w:rsidR="22CCBBFC" w:rsidP="22CCBBFC" w:rsidRDefault="22CCBBFC" w14:paraId="21A30BCA">
            <w:pPr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</w:tr>
      <w:tr w:rsidR="22CCBBFC" w:rsidTr="22CCBBFC" w14:paraId="3F45B76C">
        <w:trPr>
          <w:trHeight w:val="300"/>
        </w:trPr>
        <w:tc>
          <w:tcPr>
            <w:tcW w:w="4410" w:type="dxa"/>
            <w:tcMar/>
          </w:tcPr>
          <w:p w:rsidR="58EA0AD1" w:rsidP="22CCBBFC" w:rsidRDefault="58EA0AD1" w14:paraId="330264CB" w14:textId="52F50DB0">
            <w:pPr>
              <w:spacing w:line="240" w:lineRule="auto"/>
              <w:rPr>
                <w:rFonts w:ascii="Segoe UI Historic" w:hAnsi="Segoe UI Historic" w:eastAsia="Segoe UI Historic" w:cs="Segoe UI Historic"/>
                <w:sz w:val="22"/>
                <w:szCs w:val="22"/>
                <w:lang w:val="nl-BE"/>
              </w:rPr>
            </w:pPr>
            <w:r w:rsidRPr="22CCBBFC" w:rsidR="58EA0AD1">
              <w:rPr>
                <w:rFonts w:ascii="Segoe UI Historic" w:hAnsi="Segoe UI Historic" w:eastAsia="Segoe UI Historic" w:cs="Segoe UI Historic"/>
                <w:sz w:val="22"/>
                <w:szCs w:val="22"/>
                <w:lang w:val="nl-BE"/>
              </w:rPr>
              <w:t>Flipover (max. 2)</w:t>
            </w:r>
          </w:p>
        </w:tc>
        <w:tc>
          <w:tcPr>
            <w:tcW w:w="1770" w:type="dxa"/>
            <w:tcMar/>
          </w:tcPr>
          <w:p w:rsidR="22CCBBFC" w:rsidP="22CCBBFC" w:rsidRDefault="22CCBBFC" w14:paraId="43D894E4" w14:textId="04D80811">
            <w:pPr>
              <w:pStyle w:val="Standaard"/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  <w:tc>
          <w:tcPr>
            <w:tcW w:w="2685" w:type="dxa"/>
            <w:tcMar/>
          </w:tcPr>
          <w:p w:rsidR="22CCBBFC" w:rsidP="22CCBBFC" w:rsidRDefault="22CCBBFC" w14:paraId="6FCE5E1C">
            <w:pPr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</w:tr>
      <w:tr w:rsidR="22CCBBFC" w:rsidTr="22CCBBFC" w14:paraId="40418AE5">
        <w:trPr>
          <w:trHeight w:val="300"/>
        </w:trPr>
        <w:tc>
          <w:tcPr>
            <w:tcW w:w="4410" w:type="dxa"/>
            <w:tcMar/>
          </w:tcPr>
          <w:p w:rsidR="22CCBBFC" w:rsidP="22CCBBFC" w:rsidRDefault="22CCBBFC" w14:paraId="0F515B01" w14:textId="1435CC71">
            <w:pPr>
              <w:spacing w:line="240" w:lineRule="auto"/>
              <w:rPr>
                <w:rFonts w:ascii="Segoe UI Historic" w:hAnsi="Segoe UI Historic" w:eastAsia="Segoe UI Historic" w:cs="Segoe UI Historic"/>
                <w:sz w:val="22"/>
                <w:szCs w:val="22"/>
                <w:lang w:val="nl-BE"/>
              </w:rPr>
            </w:pPr>
          </w:p>
        </w:tc>
        <w:tc>
          <w:tcPr>
            <w:tcW w:w="1770" w:type="dxa"/>
            <w:tcMar/>
          </w:tcPr>
          <w:p w:rsidR="22CCBBFC" w:rsidP="22CCBBFC" w:rsidRDefault="22CCBBFC" w14:paraId="545DE01A" w14:textId="7E4BEBEC">
            <w:pPr>
              <w:pStyle w:val="Standaard"/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  <w:tc>
          <w:tcPr>
            <w:tcW w:w="2685" w:type="dxa"/>
            <w:tcMar/>
          </w:tcPr>
          <w:p w:rsidR="22CCBBFC" w:rsidP="22CCBBFC" w:rsidRDefault="22CCBBFC" w14:paraId="7C138C67">
            <w:pPr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</w:tr>
      <w:tr w:rsidR="22CCBBFC" w:rsidTr="22CCBBFC" w14:paraId="56712C1D">
        <w:trPr>
          <w:trHeight w:val="300"/>
        </w:trPr>
        <w:tc>
          <w:tcPr>
            <w:tcW w:w="4410" w:type="dxa"/>
            <w:shd w:val="clear" w:color="auto" w:fill="E7E6E6" w:themeFill="background2"/>
            <w:tcMar/>
          </w:tcPr>
          <w:p w:rsidR="2963CD04" w:rsidP="22CCBBFC" w:rsidRDefault="2963CD04" w14:paraId="1A774D32" w14:textId="291845F6">
            <w:pPr>
              <w:spacing w:line="240" w:lineRule="auto"/>
              <w:rPr>
                <w:rFonts w:ascii="Segoe UI Historic" w:hAnsi="Segoe UI Historic" w:eastAsia="Segoe UI Historic" w:cs="Segoe UI Historic"/>
                <w:i w:val="1"/>
                <w:iCs w:val="1"/>
                <w:sz w:val="22"/>
                <w:szCs w:val="22"/>
                <w:lang w:val="nl-BE"/>
              </w:rPr>
            </w:pPr>
            <w:r w:rsidRPr="22CCBBFC" w:rsidR="2963CD04">
              <w:rPr>
                <w:rFonts w:ascii="Segoe UI Historic" w:hAnsi="Segoe UI Historic" w:eastAsia="Segoe UI Historic" w:cs="Segoe UI Historic"/>
                <w:i w:val="1"/>
                <w:iCs w:val="1"/>
                <w:sz w:val="22"/>
                <w:szCs w:val="22"/>
                <w:lang w:val="nl-BE"/>
              </w:rPr>
              <w:t>Audio</w:t>
            </w:r>
          </w:p>
        </w:tc>
        <w:tc>
          <w:tcPr>
            <w:tcW w:w="1770" w:type="dxa"/>
            <w:shd w:val="clear" w:color="auto" w:fill="E7E6E6" w:themeFill="background2"/>
            <w:tcMar/>
          </w:tcPr>
          <w:p w:rsidR="22CCBBFC" w:rsidP="22CCBBFC" w:rsidRDefault="22CCBBFC" w14:paraId="6EB81D1E" w14:textId="6331AF0C">
            <w:pPr>
              <w:pStyle w:val="Standaard"/>
              <w:spacing w:line="240" w:lineRule="auto"/>
              <w:rPr>
                <w:rFonts w:ascii="Segoe UI Historic" w:hAnsi="Segoe UI Historic" w:eastAsia="Segoe UI Historic" w:cs="Segoe UI Historic"/>
                <w:b w:val="0"/>
                <w:bCs w:val="0"/>
                <w:i w:val="1"/>
                <w:iCs w:val="1"/>
                <w:sz w:val="22"/>
                <w:szCs w:val="22"/>
                <w:lang w:val="nl-BE"/>
              </w:rPr>
            </w:pPr>
            <w:r w:rsidRPr="22CCBBFC" w:rsidR="22CCBBFC">
              <w:rPr>
                <w:rFonts w:ascii="Segoe UI Historic" w:hAnsi="Segoe UI Historic" w:eastAsia="Segoe UI Historic" w:cs="Segoe UI Historic"/>
                <w:b w:val="0"/>
                <w:bCs w:val="0"/>
                <w:i w:val="1"/>
                <w:iCs w:val="1"/>
                <w:sz w:val="22"/>
                <w:szCs w:val="22"/>
                <w:lang w:val="nl-BE"/>
              </w:rPr>
              <w:t>ja</w:t>
            </w:r>
            <w:r w:rsidRPr="22CCBBFC" w:rsidR="22CCBBFC">
              <w:rPr>
                <w:rFonts w:ascii="Segoe UI Historic" w:hAnsi="Segoe UI Historic" w:eastAsia="Segoe UI Historic" w:cs="Segoe UI Historic"/>
                <w:b w:val="0"/>
                <w:bCs w:val="0"/>
                <w:i w:val="1"/>
                <w:iCs w:val="1"/>
                <w:sz w:val="22"/>
                <w:szCs w:val="22"/>
                <w:lang w:val="nl-BE"/>
              </w:rPr>
              <w:t>/nee</w:t>
            </w:r>
          </w:p>
        </w:tc>
        <w:tc>
          <w:tcPr>
            <w:tcW w:w="2685" w:type="dxa"/>
            <w:shd w:val="clear" w:color="auto" w:fill="E7E6E6" w:themeFill="background2"/>
            <w:tcMar/>
          </w:tcPr>
          <w:p w:rsidR="22CCBBFC" w:rsidP="22CCBBFC" w:rsidRDefault="22CCBBFC" w14:paraId="6CFF55F9" w14:textId="66DD9A55">
            <w:pPr>
              <w:spacing w:line="240" w:lineRule="auto"/>
              <w:rPr>
                <w:rFonts w:ascii="Segoe UI Historic" w:hAnsi="Segoe UI Historic" w:eastAsia="Segoe UI Historic" w:cs="Segoe UI Historic"/>
                <w:b w:val="0"/>
                <w:bCs w:val="0"/>
                <w:i w:val="1"/>
                <w:iCs w:val="1"/>
                <w:sz w:val="22"/>
                <w:szCs w:val="22"/>
                <w:lang w:val="nl-BE"/>
              </w:rPr>
            </w:pPr>
            <w:r w:rsidRPr="22CCBBFC" w:rsidR="22CCBBFC">
              <w:rPr>
                <w:rFonts w:ascii="Segoe UI Historic" w:hAnsi="Segoe UI Historic" w:eastAsia="Segoe UI Historic" w:cs="Segoe UI Historic"/>
                <w:b w:val="0"/>
                <w:bCs w:val="0"/>
                <w:i w:val="1"/>
                <w:iCs w:val="1"/>
                <w:sz w:val="22"/>
                <w:szCs w:val="22"/>
                <w:lang w:val="nl-BE"/>
              </w:rPr>
              <w:t>aantal</w:t>
            </w:r>
          </w:p>
        </w:tc>
      </w:tr>
      <w:tr w:rsidR="22CCBBFC" w:rsidTr="22CCBBFC" w14:paraId="0BF3CDA4">
        <w:trPr>
          <w:trHeight w:val="300"/>
        </w:trPr>
        <w:tc>
          <w:tcPr>
            <w:tcW w:w="4410" w:type="dxa"/>
            <w:tcMar/>
          </w:tcPr>
          <w:p w:rsidR="719A5084" w:rsidP="22CCBBFC" w:rsidRDefault="719A5084" w14:paraId="2F1E203A" w14:textId="7433277F">
            <w:pPr>
              <w:spacing w:line="240" w:lineRule="auto"/>
              <w:rPr>
                <w:rFonts w:ascii="Segoe UI Historic" w:hAnsi="Segoe UI Historic" w:eastAsia="Segoe UI Historic" w:cs="Segoe UI Historic"/>
                <w:sz w:val="22"/>
                <w:szCs w:val="22"/>
                <w:lang w:val="nl-BE"/>
              </w:rPr>
            </w:pPr>
            <w:r w:rsidRPr="22CCBBFC" w:rsidR="719A5084">
              <w:rPr>
                <w:rFonts w:ascii="Segoe UI Historic" w:hAnsi="Segoe UI Historic" w:eastAsia="Segoe UI Historic" w:cs="Segoe UI Historic"/>
                <w:sz w:val="22"/>
                <w:szCs w:val="22"/>
                <w:lang w:val="nl-BE"/>
              </w:rPr>
              <w:t>Geluidskist</w:t>
            </w:r>
          </w:p>
        </w:tc>
        <w:tc>
          <w:tcPr>
            <w:tcW w:w="1770" w:type="dxa"/>
            <w:tcMar/>
          </w:tcPr>
          <w:p w:rsidR="22CCBBFC" w:rsidP="22CCBBFC" w:rsidRDefault="22CCBBFC" w14:paraId="318B804E" w14:textId="38F47F1D">
            <w:pPr>
              <w:pStyle w:val="Standaard"/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  <w:tc>
          <w:tcPr>
            <w:tcW w:w="2685" w:type="dxa"/>
            <w:tcMar/>
          </w:tcPr>
          <w:p w:rsidR="22CCBBFC" w:rsidP="22CCBBFC" w:rsidRDefault="22CCBBFC" w14:paraId="3E1799C0">
            <w:pPr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</w:tr>
      <w:tr w:rsidR="22CCBBFC" w:rsidTr="22CCBBFC" w14:paraId="03352582">
        <w:trPr>
          <w:trHeight w:val="300"/>
        </w:trPr>
        <w:tc>
          <w:tcPr>
            <w:tcW w:w="4410" w:type="dxa"/>
            <w:tcMar/>
          </w:tcPr>
          <w:p w:rsidR="719A5084" w:rsidP="22CCBBFC" w:rsidRDefault="719A5084" w14:paraId="0B09BCDC" w14:textId="2FFB4940">
            <w:pPr>
              <w:spacing w:line="240" w:lineRule="auto"/>
              <w:rPr>
                <w:rFonts w:ascii="Segoe UI Historic" w:hAnsi="Segoe UI Historic" w:eastAsia="Segoe UI Historic" w:cs="Segoe UI Historic"/>
                <w:sz w:val="22"/>
                <w:szCs w:val="22"/>
                <w:lang w:val="nl-BE"/>
              </w:rPr>
            </w:pPr>
            <w:r w:rsidRPr="22CCBBFC" w:rsidR="719A5084">
              <w:rPr>
                <w:rFonts w:ascii="Segoe UI Historic" w:hAnsi="Segoe UI Historic" w:eastAsia="Segoe UI Historic" w:cs="Segoe UI Historic"/>
                <w:sz w:val="22"/>
                <w:szCs w:val="22"/>
                <w:lang w:val="nl-BE"/>
              </w:rPr>
              <w:t>Microfoon handheld (max. 4)</w:t>
            </w:r>
          </w:p>
        </w:tc>
        <w:tc>
          <w:tcPr>
            <w:tcW w:w="1770" w:type="dxa"/>
            <w:tcMar/>
          </w:tcPr>
          <w:p w:rsidR="22CCBBFC" w:rsidP="22CCBBFC" w:rsidRDefault="22CCBBFC" w14:paraId="50A69573" w14:textId="0557860A">
            <w:pPr>
              <w:pStyle w:val="Standaard"/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  <w:tc>
          <w:tcPr>
            <w:tcW w:w="2685" w:type="dxa"/>
            <w:tcMar/>
          </w:tcPr>
          <w:p w:rsidR="22CCBBFC" w:rsidP="22CCBBFC" w:rsidRDefault="22CCBBFC" w14:paraId="200669AC">
            <w:pPr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</w:tr>
      <w:tr w:rsidR="22CCBBFC" w:rsidTr="22CCBBFC" w14:paraId="7DEBFB51">
        <w:trPr>
          <w:trHeight w:val="300"/>
        </w:trPr>
        <w:tc>
          <w:tcPr>
            <w:tcW w:w="4410" w:type="dxa"/>
            <w:tcMar/>
          </w:tcPr>
          <w:p w:rsidR="719A5084" w:rsidP="22CCBBFC" w:rsidRDefault="719A5084" w14:paraId="54E27832" w14:textId="10A5A725">
            <w:pPr>
              <w:spacing w:line="240" w:lineRule="auto"/>
              <w:jc w:val="left"/>
              <w:rPr>
                <w:rFonts w:ascii="Segoe UI Historic" w:hAnsi="Segoe UI Historic" w:eastAsia="Segoe UI Historic" w:cs="Segoe UI Historic"/>
                <w:sz w:val="22"/>
                <w:szCs w:val="22"/>
                <w:lang w:val="nl-BE"/>
              </w:rPr>
            </w:pPr>
            <w:r w:rsidRPr="22CCBBFC" w:rsidR="719A5084">
              <w:rPr>
                <w:rFonts w:ascii="Segoe UI Historic" w:hAnsi="Segoe UI Historic" w:eastAsia="Segoe UI Historic" w:cs="Segoe UI Historic"/>
                <w:sz w:val="22"/>
                <w:szCs w:val="22"/>
                <w:lang w:val="nl-BE"/>
              </w:rPr>
              <w:t>Microfoon headset (max. 4)</w:t>
            </w:r>
          </w:p>
        </w:tc>
        <w:tc>
          <w:tcPr>
            <w:tcW w:w="1770" w:type="dxa"/>
            <w:tcMar/>
          </w:tcPr>
          <w:p w:rsidR="22CCBBFC" w:rsidP="22CCBBFC" w:rsidRDefault="22CCBBFC" w14:paraId="35477817" w14:textId="36486671">
            <w:pPr>
              <w:pStyle w:val="Standaard"/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  <w:tc>
          <w:tcPr>
            <w:tcW w:w="2685" w:type="dxa"/>
            <w:tcMar/>
          </w:tcPr>
          <w:p w:rsidR="22CCBBFC" w:rsidP="22CCBBFC" w:rsidRDefault="22CCBBFC" w14:paraId="4AC65089">
            <w:pPr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</w:tr>
      <w:tr w:rsidR="22CCBBFC" w:rsidTr="22CCBBFC" w14:paraId="3BC76A42">
        <w:trPr>
          <w:trHeight w:val="300"/>
        </w:trPr>
        <w:tc>
          <w:tcPr>
            <w:tcW w:w="4410" w:type="dxa"/>
            <w:tcMar/>
          </w:tcPr>
          <w:p w:rsidR="719A5084" w:rsidP="22CCBBFC" w:rsidRDefault="719A5084" w14:paraId="4B2DE94E" w14:textId="7131D3A6">
            <w:pPr>
              <w:spacing w:line="240" w:lineRule="auto"/>
              <w:jc w:val="left"/>
              <w:rPr>
                <w:rFonts w:ascii="Segoe UI Historic" w:hAnsi="Segoe UI Historic" w:eastAsia="Segoe UI Historic" w:cs="Segoe UI Historic"/>
                <w:b w:val="0"/>
                <w:bCs w:val="0"/>
                <w:sz w:val="22"/>
                <w:szCs w:val="22"/>
                <w:lang w:val="nl-BE"/>
              </w:rPr>
            </w:pPr>
            <w:r w:rsidRPr="22CCBBFC" w:rsidR="719A5084">
              <w:rPr>
                <w:rFonts w:ascii="Segoe UI Historic" w:hAnsi="Segoe UI Historic" w:eastAsia="Segoe UI Historic" w:cs="Segoe UI Historic"/>
                <w:b w:val="0"/>
                <w:bCs w:val="0"/>
                <w:sz w:val="22"/>
                <w:szCs w:val="22"/>
                <w:lang w:val="nl-BE"/>
              </w:rPr>
              <w:t>Statief (max. 2)</w:t>
            </w:r>
          </w:p>
        </w:tc>
        <w:tc>
          <w:tcPr>
            <w:tcW w:w="1770" w:type="dxa"/>
            <w:tcMar/>
          </w:tcPr>
          <w:p w:rsidR="22CCBBFC" w:rsidP="22CCBBFC" w:rsidRDefault="22CCBBFC" w14:paraId="75DF93D8" w14:textId="5B44BA03">
            <w:pPr>
              <w:pStyle w:val="Standaard"/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  <w:tc>
          <w:tcPr>
            <w:tcW w:w="2685" w:type="dxa"/>
            <w:tcMar/>
          </w:tcPr>
          <w:p w:rsidR="22CCBBFC" w:rsidP="22CCBBFC" w:rsidRDefault="22CCBBFC" w14:paraId="64C1538C">
            <w:pPr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</w:tr>
      <w:tr w:rsidR="22CCBBFC" w:rsidTr="22CCBBFC" w14:paraId="09084E8B">
        <w:trPr>
          <w:trHeight w:val="300"/>
        </w:trPr>
        <w:tc>
          <w:tcPr>
            <w:tcW w:w="4410" w:type="dxa"/>
            <w:tcMar/>
          </w:tcPr>
          <w:p w:rsidR="22CCBBFC" w:rsidP="22CCBBFC" w:rsidRDefault="22CCBBFC" w14:paraId="74E4B387" w14:textId="6362353D">
            <w:pPr>
              <w:pStyle w:val="Standaard"/>
              <w:spacing w:line="240" w:lineRule="auto"/>
              <w:jc w:val="left"/>
              <w:rPr>
                <w:rFonts w:ascii="Segoe UI Historic" w:hAnsi="Segoe UI Historic" w:eastAsia="Segoe UI Historic" w:cs="Segoe UI Historic"/>
                <w:b w:val="0"/>
                <w:bCs w:val="0"/>
                <w:sz w:val="22"/>
                <w:szCs w:val="22"/>
                <w:lang w:val="nl-BE"/>
              </w:rPr>
            </w:pPr>
          </w:p>
        </w:tc>
        <w:tc>
          <w:tcPr>
            <w:tcW w:w="1770" w:type="dxa"/>
            <w:tcMar/>
          </w:tcPr>
          <w:p w:rsidR="22CCBBFC" w:rsidP="22CCBBFC" w:rsidRDefault="22CCBBFC" w14:paraId="75FBE373" w14:textId="39D0A7C6">
            <w:pPr>
              <w:pStyle w:val="Standaard"/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  <w:tc>
          <w:tcPr>
            <w:tcW w:w="2685" w:type="dxa"/>
            <w:tcMar/>
          </w:tcPr>
          <w:p w:rsidR="22CCBBFC" w:rsidP="22CCBBFC" w:rsidRDefault="22CCBBFC" w14:paraId="1A62457F" w14:textId="186CEF46">
            <w:pPr>
              <w:pStyle w:val="Standaard"/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</w:tr>
      <w:tr w:rsidR="22CCBBFC" w:rsidTr="22CCBBFC" w14:paraId="4A8ABCBB">
        <w:trPr>
          <w:trHeight w:val="300"/>
        </w:trPr>
        <w:tc>
          <w:tcPr>
            <w:tcW w:w="4410" w:type="dxa"/>
            <w:shd w:val="clear" w:color="auto" w:fill="E7E6E6" w:themeFill="background2"/>
            <w:tcMar/>
          </w:tcPr>
          <w:p w:rsidR="719A5084" w:rsidP="22CCBBFC" w:rsidRDefault="719A5084" w14:paraId="2CE5C8D2" w14:textId="380EE162">
            <w:pPr>
              <w:pStyle w:val="Standaard"/>
              <w:spacing w:line="240" w:lineRule="auto"/>
              <w:jc w:val="left"/>
              <w:rPr>
                <w:rFonts w:ascii="Segoe UI Historic" w:hAnsi="Segoe UI Historic" w:eastAsia="Segoe UI Historic" w:cs="Segoe UI Historic"/>
                <w:b w:val="0"/>
                <w:bCs w:val="0"/>
                <w:i w:val="1"/>
                <w:iCs w:val="1"/>
                <w:sz w:val="22"/>
                <w:szCs w:val="22"/>
                <w:lang w:val="nl-BE"/>
              </w:rPr>
            </w:pPr>
            <w:r w:rsidRPr="22CCBBFC" w:rsidR="719A5084">
              <w:rPr>
                <w:rFonts w:ascii="Segoe UI Historic" w:hAnsi="Segoe UI Historic" w:eastAsia="Segoe UI Historic" w:cs="Segoe UI Historic"/>
                <w:b w:val="0"/>
                <w:bCs w:val="0"/>
                <w:i w:val="1"/>
                <w:iCs w:val="1"/>
                <w:sz w:val="22"/>
                <w:szCs w:val="22"/>
                <w:lang w:val="nl-BE"/>
              </w:rPr>
              <w:t>Video</w:t>
            </w:r>
          </w:p>
        </w:tc>
        <w:tc>
          <w:tcPr>
            <w:tcW w:w="4455" w:type="dxa"/>
            <w:gridSpan w:val="2"/>
            <w:shd w:val="clear" w:color="auto" w:fill="E7E6E6" w:themeFill="background2"/>
            <w:tcMar/>
          </w:tcPr>
          <w:p w:rsidR="22CCBBFC" w:rsidP="22CCBBFC" w:rsidRDefault="22CCBBFC" w14:paraId="6171A7DA" w14:textId="6331AF0C">
            <w:pPr>
              <w:pStyle w:val="Standaard"/>
              <w:spacing w:line="240" w:lineRule="auto"/>
              <w:rPr>
                <w:rFonts w:ascii="Segoe UI Historic" w:hAnsi="Segoe UI Historic" w:eastAsia="Segoe UI Historic" w:cs="Segoe UI Historic"/>
                <w:b w:val="0"/>
                <w:bCs w:val="0"/>
                <w:i w:val="1"/>
                <w:iCs w:val="1"/>
                <w:sz w:val="22"/>
                <w:szCs w:val="22"/>
                <w:lang w:val="nl-BE"/>
              </w:rPr>
            </w:pPr>
            <w:r w:rsidRPr="22CCBBFC" w:rsidR="22CCBBFC">
              <w:rPr>
                <w:rFonts w:ascii="Segoe UI Historic" w:hAnsi="Segoe UI Historic" w:eastAsia="Segoe UI Historic" w:cs="Segoe UI Historic"/>
                <w:b w:val="0"/>
                <w:bCs w:val="0"/>
                <w:i w:val="1"/>
                <w:iCs w:val="1"/>
                <w:sz w:val="22"/>
                <w:szCs w:val="22"/>
                <w:lang w:val="nl-BE"/>
              </w:rPr>
              <w:t>ja</w:t>
            </w:r>
            <w:r w:rsidRPr="22CCBBFC" w:rsidR="22CCBBFC">
              <w:rPr>
                <w:rFonts w:ascii="Segoe UI Historic" w:hAnsi="Segoe UI Historic" w:eastAsia="Segoe UI Historic" w:cs="Segoe UI Historic"/>
                <w:b w:val="0"/>
                <w:bCs w:val="0"/>
                <w:i w:val="1"/>
                <w:iCs w:val="1"/>
                <w:sz w:val="22"/>
                <w:szCs w:val="22"/>
                <w:lang w:val="nl-BE"/>
              </w:rPr>
              <w:t>/nee</w:t>
            </w:r>
          </w:p>
        </w:tc>
      </w:tr>
      <w:tr w:rsidR="22CCBBFC" w:rsidTr="22CCBBFC" w14:paraId="360E4398">
        <w:trPr>
          <w:trHeight w:val="300"/>
        </w:trPr>
        <w:tc>
          <w:tcPr>
            <w:tcW w:w="4410" w:type="dxa"/>
            <w:shd w:val="clear" w:color="auto" w:fill="FFFFFF" w:themeFill="background1"/>
            <w:tcMar/>
          </w:tcPr>
          <w:p w:rsidR="7EF6245E" w:rsidP="22CCBBFC" w:rsidRDefault="7EF6245E" w14:paraId="347AC141" w14:textId="765F6B90">
            <w:pPr>
              <w:pStyle w:val="Standaard"/>
              <w:spacing w:line="240" w:lineRule="auto"/>
              <w:jc w:val="left"/>
              <w:rPr>
                <w:rFonts w:ascii="Segoe UI Historic" w:hAnsi="Segoe UI Historic" w:eastAsia="Segoe UI Historic" w:cs="Segoe UI Historic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22CCBBFC" w:rsidR="7EF6245E">
              <w:rPr>
                <w:rFonts w:ascii="Segoe UI Historic" w:hAnsi="Segoe UI Historic" w:eastAsia="Segoe UI Historic" w:cs="Segoe UI Historic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Beamer (via HDMI-aansluiting)</w:t>
            </w:r>
          </w:p>
        </w:tc>
        <w:tc>
          <w:tcPr>
            <w:tcW w:w="4455" w:type="dxa"/>
            <w:gridSpan w:val="2"/>
            <w:shd w:val="clear" w:color="auto" w:fill="FFFFFF" w:themeFill="background1"/>
            <w:tcMar/>
          </w:tcPr>
          <w:p w:rsidR="22CCBBFC" w:rsidP="22CCBBFC" w:rsidRDefault="22CCBBFC" w14:paraId="30E63603" w14:textId="6C73BAAE">
            <w:pPr>
              <w:pStyle w:val="Standaard"/>
              <w:spacing w:line="240" w:lineRule="auto"/>
              <w:rPr>
                <w:rFonts w:ascii="Segoe UI Historic" w:hAnsi="Segoe UI Historic" w:eastAsia="Segoe UI Historic" w:cs="Segoe UI Historic"/>
                <w:b w:val="0"/>
                <w:bCs w:val="0"/>
                <w:i w:val="1"/>
                <w:iCs w:val="1"/>
                <w:sz w:val="22"/>
                <w:szCs w:val="22"/>
                <w:lang w:val="nl-BE"/>
              </w:rPr>
            </w:pPr>
          </w:p>
        </w:tc>
      </w:tr>
    </w:tbl>
    <w:p w:rsidRPr="00C625F9" w:rsidR="00071F6A" w:rsidP="22CCBBFC" w:rsidRDefault="00071F6A" w14:paraId="3D37A9B7" w14:textId="17DAAD5B">
      <w:pPr>
        <w:spacing w:before="0" w:beforeAutospacing="off" w:after="0" w:afterAutospacing="off" w:line="240" w:lineRule="auto"/>
        <w:jc w:val="both"/>
        <w:rPr>
          <w:rFonts w:ascii="Segoe UI Historic" w:hAnsi="Segoe UI Historic" w:eastAsia="Segoe UI Historic" w:cs="Segoe UI Historic"/>
          <w:noProof w:val="0"/>
          <w:sz w:val="24"/>
          <w:szCs w:val="24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10"/>
        <w:gridCol w:w="1770"/>
        <w:gridCol w:w="2685"/>
      </w:tblGrid>
      <w:tr w:rsidR="22CCBBFC" w:rsidTr="22CCBBFC" w14:paraId="634C75EB">
        <w:trPr>
          <w:trHeight w:val="300"/>
        </w:trPr>
        <w:tc>
          <w:tcPr>
            <w:tcW w:w="8865" w:type="dxa"/>
            <w:gridSpan w:val="3"/>
            <w:shd w:val="clear" w:color="auto" w:fill="BFBFBF" w:themeFill="background1" w:themeFillShade="BF"/>
            <w:tcMar/>
          </w:tcPr>
          <w:p w:rsidR="5736CFCF" w:rsidP="22CCBBFC" w:rsidRDefault="5736CFCF" w14:paraId="5D902D98" w14:textId="106ED368">
            <w:pPr>
              <w:spacing w:line="240" w:lineRule="auto"/>
              <w:rPr>
                <w:rFonts w:ascii="Segoe UI Historic" w:hAnsi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  <w:r w:rsidRPr="22CCBBFC" w:rsidR="5736CFCF">
              <w:rPr>
                <w:rFonts w:ascii="Segoe UI Historic" w:hAnsi="Segoe UI Historic" w:cs="Segoe UI Historic"/>
                <w:b w:val="1"/>
                <w:bCs w:val="1"/>
                <w:sz w:val="22"/>
                <w:szCs w:val="22"/>
                <w:lang w:val="nl-BE"/>
              </w:rPr>
              <w:t>KLEINE ZAAL</w:t>
            </w:r>
          </w:p>
        </w:tc>
      </w:tr>
      <w:tr w:rsidR="22CCBBFC" w:rsidTr="22CCBBFC" w14:paraId="4A79768D">
        <w:trPr>
          <w:trHeight w:val="300"/>
        </w:trPr>
        <w:tc>
          <w:tcPr>
            <w:tcW w:w="4410" w:type="dxa"/>
            <w:shd w:val="clear" w:color="auto" w:fill="E7E6E6" w:themeFill="background2"/>
            <w:tcMar/>
          </w:tcPr>
          <w:p w:rsidR="22CCBBFC" w:rsidP="22CCBBFC" w:rsidRDefault="22CCBBFC" w14:paraId="7472B5C2" w14:textId="38FB0565">
            <w:pPr>
              <w:spacing w:line="240" w:lineRule="auto"/>
              <w:rPr>
                <w:rFonts w:ascii="Segoe UI Historic" w:hAnsi="Segoe UI Historic" w:eastAsia="Segoe UI Historic" w:cs="Segoe UI Historic"/>
                <w:i w:val="1"/>
                <w:iCs w:val="1"/>
                <w:sz w:val="22"/>
                <w:szCs w:val="22"/>
                <w:lang w:val="nl-BE"/>
              </w:rPr>
            </w:pPr>
            <w:r w:rsidRPr="22CCBBFC" w:rsidR="22CCBBFC">
              <w:rPr>
                <w:rFonts w:ascii="Segoe UI Historic" w:hAnsi="Segoe UI Historic" w:eastAsia="Segoe UI Historic" w:cs="Segoe UI Historic"/>
                <w:i w:val="1"/>
                <w:iCs w:val="1"/>
                <w:sz w:val="22"/>
                <w:szCs w:val="22"/>
                <w:lang w:val="nl-BE"/>
              </w:rPr>
              <w:t>Zaalopstelling</w:t>
            </w:r>
          </w:p>
        </w:tc>
        <w:tc>
          <w:tcPr>
            <w:tcW w:w="1770" w:type="dxa"/>
            <w:shd w:val="clear" w:color="auto" w:fill="E7E6E6" w:themeFill="background2"/>
            <w:tcMar/>
          </w:tcPr>
          <w:p w:rsidR="22CCBBFC" w:rsidP="22CCBBFC" w:rsidRDefault="22CCBBFC" w14:paraId="360EB4E7" w14:textId="6331AF0C">
            <w:pPr>
              <w:pStyle w:val="Standaard"/>
              <w:spacing w:line="240" w:lineRule="auto"/>
              <w:rPr>
                <w:rFonts w:ascii="Segoe UI Historic" w:hAnsi="Segoe UI Historic" w:eastAsia="Segoe UI Historic" w:cs="Segoe UI Historic"/>
                <w:b w:val="0"/>
                <w:bCs w:val="0"/>
                <w:i w:val="1"/>
                <w:iCs w:val="1"/>
                <w:sz w:val="22"/>
                <w:szCs w:val="22"/>
                <w:lang w:val="nl-BE"/>
              </w:rPr>
            </w:pPr>
            <w:r w:rsidRPr="22CCBBFC" w:rsidR="22CCBBFC">
              <w:rPr>
                <w:rFonts w:ascii="Segoe UI Historic" w:hAnsi="Segoe UI Historic" w:eastAsia="Segoe UI Historic" w:cs="Segoe UI Historic"/>
                <w:b w:val="0"/>
                <w:bCs w:val="0"/>
                <w:i w:val="1"/>
                <w:iCs w:val="1"/>
                <w:sz w:val="22"/>
                <w:szCs w:val="22"/>
                <w:lang w:val="nl-BE"/>
              </w:rPr>
              <w:t>ja</w:t>
            </w:r>
            <w:r w:rsidRPr="22CCBBFC" w:rsidR="22CCBBFC">
              <w:rPr>
                <w:rFonts w:ascii="Segoe UI Historic" w:hAnsi="Segoe UI Historic" w:eastAsia="Segoe UI Historic" w:cs="Segoe UI Historic"/>
                <w:b w:val="0"/>
                <w:bCs w:val="0"/>
                <w:i w:val="1"/>
                <w:iCs w:val="1"/>
                <w:sz w:val="22"/>
                <w:szCs w:val="22"/>
                <w:lang w:val="nl-BE"/>
              </w:rPr>
              <w:t>/nee</w:t>
            </w:r>
          </w:p>
        </w:tc>
        <w:tc>
          <w:tcPr>
            <w:tcW w:w="2685" w:type="dxa"/>
            <w:shd w:val="clear" w:color="auto" w:fill="E7E6E6" w:themeFill="background2"/>
            <w:tcMar/>
          </w:tcPr>
          <w:p w:rsidR="22CCBBFC" w:rsidP="22CCBBFC" w:rsidRDefault="22CCBBFC" w14:paraId="52B00614" w14:textId="66DD9A55">
            <w:pPr>
              <w:spacing w:line="240" w:lineRule="auto"/>
              <w:rPr>
                <w:rFonts w:ascii="Segoe UI Historic" w:hAnsi="Segoe UI Historic" w:eastAsia="Segoe UI Historic" w:cs="Segoe UI Historic"/>
                <w:b w:val="0"/>
                <w:bCs w:val="0"/>
                <w:i w:val="1"/>
                <w:iCs w:val="1"/>
                <w:sz w:val="22"/>
                <w:szCs w:val="22"/>
                <w:lang w:val="nl-BE"/>
              </w:rPr>
            </w:pPr>
            <w:r w:rsidRPr="22CCBBFC" w:rsidR="22CCBBFC">
              <w:rPr>
                <w:rFonts w:ascii="Segoe UI Historic" w:hAnsi="Segoe UI Historic" w:eastAsia="Segoe UI Historic" w:cs="Segoe UI Historic"/>
                <w:b w:val="0"/>
                <w:bCs w:val="0"/>
                <w:i w:val="1"/>
                <w:iCs w:val="1"/>
                <w:sz w:val="22"/>
                <w:szCs w:val="22"/>
                <w:lang w:val="nl-BE"/>
              </w:rPr>
              <w:t>aantal</w:t>
            </w:r>
          </w:p>
        </w:tc>
      </w:tr>
      <w:tr w:rsidR="22CCBBFC" w:rsidTr="22CCBBFC" w14:paraId="74C67658">
        <w:trPr>
          <w:trHeight w:val="300"/>
        </w:trPr>
        <w:tc>
          <w:tcPr>
            <w:tcW w:w="4410" w:type="dxa"/>
            <w:tcMar/>
          </w:tcPr>
          <w:p w:rsidR="22CCBBFC" w:rsidP="22CCBBFC" w:rsidRDefault="22CCBBFC" w14:paraId="364918C3" w14:textId="33F3EAE6">
            <w:pPr>
              <w:spacing w:line="240" w:lineRule="auto"/>
              <w:rPr>
                <w:rFonts w:ascii="Segoe UI Historic" w:hAnsi="Segoe UI Historic" w:eastAsia="Segoe UI Historic" w:cs="Segoe UI Historic"/>
                <w:sz w:val="22"/>
                <w:szCs w:val="22"/>
                <w:lang w:val="nl-BE"/>
              </w:rPr>
            </w:pPr>
            <w:r w:rsidRPr="22CCBBFC" w:rsidR="22CCBBFC">
              <w:rPr>
                <w:rFonts w:ascii="Segoe UI Historic" w:hAnsi="Segoe UI Historic" w:eastAsia="Segoe UI Historic" w:cs="Segoe UI Historic"/>
                <w:sz w:val="22"/>
                <w:szCs w:val="22"/>
                <w:lang w:val="nl-BE"/>
              </w:rPr>
              <w:t>Tafels</w:t>
            </w:r>
          </w:p>
        </w:tc>
        <w:tc>
          <w:tcPr>
            <w:tcW w:w="1770" w:type="dxa"/>
            <w:tcMar/>
          </w:tcPr>
          <w:p w:rsidR="22CCBBFC" w:rsidP="22CCBBFC" w:rsidRDefault="22CCBBFC" w14:paraId="3FD88C3F" w14:textId="4066BC96">
            <w:pPr>
              <w:pStyle w:val="Standaard"/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  <w:tc>
          <w:tcPr>
            <w:tcW w:w="2685" w:type="dxa"/>
            <w:tcMar/>
          </w:tcPr>
          <w:p w:rsidR="22CCBBFC" w:rsidP="22CCBBFC" w:rsidRDefault="22CCBBFC" w14:paraId="4F9A1944">
            <w:pPr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</w:tr>
      <w:tr w:rsidR="22CCBBFC" w:rsidTr="22CCBBFC" w14:paraId="168B9963">
        <w:trPr>
          <w:trHeight w:val="300"/>
        </w:trPr>
        <w:tc>
          <w:tcPr>
            <w:tcW w:w="4410" w:type="dxa"/>
            <w:tcMar/>
          </w:tcPr>
          <w:p w:rsidR="22CCBBFC" w:rsidP="22CCBBFC" w:rsidRDefault="22CCBBFC" w14:paraId="34882BB5" w14:textId="100BB6E0">
            <w:pPr>
              <w:spacing w:line="240" w:lineRule="auto"/>
              <w:rPr>
                <w:rFonts w:ascii="Segoe UI Historic" w:hAnsi="Segoe UI Historic" w:eastAsia="Segoe UI Historic" w:cs="Segoe UI Historic"/>
                <w:sz w:val="22"/>
                <w:szCs w:val="22"/>
                <w:lang w:val="nl-BE"/>
              </w:rPr>
            </w:pPr>
            <w:r w:rsidRPr="22CCBBFC" w:rsidR="22CCBBFC">
              <w:rPr>
                <w:rFonts w:ascii="Segoe UI Historic" w:hAnsi="Segoe UI Historic" w:eastAsia="Segoe UI Historic" w:cs="Segoe UI Historic"/>
                <w:sz w:val="22"/>
                <w:szCs w:val="22"/>
                <w:lang w:val="nl-BE"/>
              </w:rPr>
              <w:t>Stoelen</w:t>
            </w:r>
          </w:p>
        </w:tc>
        <w:tc>
          <w:tcPr>
            <w:tcW w:w="1770" w:type="dxa"/>
            <w:tcMar/>
          </w:tcPr>
          <w:p w:rsidR="22CCBBFC" w:rsidP="22CCBBFC" w:rsidRDefault="22CCBBFC" w14:paraId="1C394B08" w14:textId="76897C0C">
            <w:pPr>
              <w:pStyle w:val="Standaard"/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  <w:tc>
          <w:tcPr>
            <w:tcW w:w="2685" w:type="dxa"/>
            <w:tcMar/>
          </w:tcPr>
          <w:p w:rsidR="22CCBBFC" w:rsidP="22CCBBFC" w:rsidRDefault="22CCBBFC" w14:paraId="2E86A6FB" w14:textId="2A8AE061">
            <w:pPr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</w:tr>
      <w:tr w:rsidR="22CCBBFC" w:rsidTr="22CCBBFC" w14:paraId="334A08AD">
        <w:trPr>
          <w:trHeight w:val="300"/>
        </w:trPr>
        <w:tc>
          <w:tcPr>
            <w:tcW w:w="4410" w:type="dxa"/>
            <w:tcMar/>
          </w:tcPr>
          <w:p w:rsidR="22CCBBFC" w:rsidP="22CCBBFC" w:rsidRDefault="22CCBBFC" w14:paraId="5484BBE1" w14:textId="52F50DB0">
            <w:pPr>
              <w:spacing w:line="240" w:lineRule="auto"/>
              <w:rPr>
                <w:rFonts w:ascii="Segoe UI Historic" w:hAnsi="Segoe UI Historic" w:eastAsia="Segoe UI Historic" w:cs="Segoe UI Historic"/>
                <w:sz w:val="22"/>
                <w:szCs w:val="22"/>
                <w:lang w:val="nl-BE"/>
              </w:rPr>
            </w:pPr>
            <w:r w:rsidRPr="22CCBBFC" w:rsidR="22CCBBFC">
              <w:rPr>
                <w:rFonts w:ascii="Segoe UI Historic" w:hAnsi="Segoe UI Historic" w:eastAsia="Segoe UI Historic" w:cs="Segoe UI Historic"/>
                <w:sz w:val="22"/>
                <w:szCs w:val="22"/>
                <w:lang w:val="nl-BE"/>
              </w:rPr>
              <w:t>Flipover (max. 2)</w:t>
            </w:r>
          </w:p>
        </w:tc>
        <w:tc>
          <w:tcPr>
            <w:tcW w:w="1770" w:type="dxa"/>
            <w:tcMar/>
          </w:tcPr>
          <w:p w:rsidR="22CCBBFC" w:rsidP="22CCBBFC" w:rsidRDefault="22CCBBFC" w14:paraId="03F9380F" w14:textId="04D80811">
            <w:pPr>
              <w:pStyle w:val="Standaard"/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  <w:tc>
          <w:tcPr>
            <w:tcW w:w="2685" w:type="dxa"/>
            <w:tcMar/>
          </w:tcPr>
          <w:p w:rsidR="22CCBBFC" w:rsidP="22CCBBFC" w:rsidRDefault="22CCBBFC" w14:paraId="62529BCE">
            <w:pPr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</w:tr>
      <w:tr w:rsidR="22CCBBFC" w:rsidTr="22CCBBFC" w14:paraId="6FABB666">
        <w:trPr>
          <w:trHeight w:val="300"/>
        </w:trPr>
        <w:tc>
          <w:tcPr>
            <w:tcW w:w="4410" w:type="dxa"/>
            <w:tcMar/>
          </w:tcPr>
          <w:p w:rsidR="22CCBBFC" w:rsidP="22CCBBFC" w:rsidRDefault="22CCBBFC" w14:paraId="367D563C" w14:textId="6362353D">
            <w:pPr>
              <w:pStyle w:val="Standaard"/>
              <w:spacing w:line="240" w:lineRule="auto"/>
              <w:jc w:val="left"/>
              <w:rPr>
                <w:rFonts w:ascii="Segoe UI Historic" w:hAnsi="Segoe UI Historic" w:eastAsia="Segoe UI Historic" w:cs="Segoe UI Historic"/>
                <w:b w:val="0"/>
                <w:bCs w:val="0"/>
                <w:sz w:val="22"/>
                <w:szCs w:val="22"/>
                <w:lang w:val="nl-BE"/>
              </w:rPr>
            </w:pPr>
          </w:p>
        </w:tc>
        <w:tc>
          <w:tcPr>
            <w:tcW w:w="1770" w:type="dxa"/>
            <w:tcMar/>
          </w:tcPr>
          <w:p w:rsidR="22CCBBFC" w:rsidP="22CCBBFC" w:rsidRDefault="22CCBBFC" w14:paraId="3E91DD2B" w14:textId="39D0A7C6">
            <w:pPr>
              <w:pStyle w:val="Standaard"/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  <w:tc>
          <w:tcPr>
            <w:tcW w:w="2685" w:type="dxa"/>
            <w:tcMar/>
          </w:tcPr>
          <w:p w:rsidR="22CCBBFC" w:rsidP="22CCBBFC" w:rsidRDefault="22CCBBFC" w14:paraId="7363759B" w14:textId="186CEF46">
            <w:pPr>
              <w:pStyle w:val="Standaard"/>
              <w:spacing w:line="240" w:lineRule="auto"/>
              <w:rPr>
                <w:rFonts w:ascii="Segoe UI Historic" w:hAnsi="Segoe UI Historic" w:eastAsia="Segoe UI Historic" w:cs="Segoe UI Historic"/>
                <w:b w:val="1"/>
                <w:bCs w:val="1"/>
                <w:sz w:val="22"/>
                <w:szCs w:val="22"/>
                <w:lang w:val="nl-BE"/>
              </w:rPr>
            </w:pPr>
          </w:p>
        </w:tc>
      </w:tr>
      <w:tr w:rsidR="22CCBBFC" w:rsidTr="22CCBBFC" w14:paraId="08DEB0AD">
        <w:trPr>
          <w:trHeight w:val="300"/>
        </w:trPr>
        <w:tc>
          <w:tcPr>
            <w:tcW w:w="4410" w:type="dxa"/>
            <w:shd w:val="clear" w:color="auto" w:fill="E7E6E6" w:themeFill="background2"/>
            <w:tcMar/>
          </w:tcPr>
          <w:p w:rsidR="22CCBBFC" w:rsidP="22CCBBFC" w:rsidRDefault="22CCBBFC" w14:paraId="3EF06B9D" w14:textId="380EE162">
            <w:pPr>
              <w:pStyle w:val="Standaard"/>
              <w:spacing w:line="240" w:lineRule="auto"/>
              <w:jc w:val="left"/>
              <w:rPr>
                <w:rFonts w:ascii="Segoe UI Historic" w:hAnsi="Segoe UI Historic" w:eastAsia="Segoe UI Historic" w:cs="Segoe UI Historic"/>
                <w:b w:val="0"/>
                <w:bCs w:val="0"/>
                <w:i w:val="1"/>
                <w:iCs w:val="1"/>
                <w:sz w:val="22"/>
                <w:szCs w:val="22"/>
                <w:lang w:val="nl-BE"/>
              </w:rPr>
            </w:pPr>
            <w:r w:rsidRPr="22CCBBFC" w:rsidR="22CCBBFC">
              <w:rPr>
                <w:rFonts w:ascii="Segoe UI Historic" w:hAnsi="Segoe UI Historic" w:eastAsia="Segoe UI Historic" w:cs="Segoe UI Historic"/>
                <w:b w:val="0"/>
                <w:bCs w:val="0"/>
                <w:i w:val="1"/>
                <w:iCs w:val="1"/>
                <w:sz w:val="22"/>
                <w:szCs w:val="22"/>
                <w:lang w:val="nl-BE"/>
              </w:rPr>
              <w:t>Video</w:t>
            </w:r>
          </w:p>
        </w:tc>
        <w:tc>
          <w:tcPr>
            <w:tcW w:w="4455" w:type="dxa"/>
            <w:gridSpan w:val="2"/>
            <w:shd w:val="clear" w:color="auto" w:fill="E7E6E6" w:themeFill="background2"/>
            <w:tcMar/>
          </w:tcPr>
          <w:p w:rsidR="22CCBBFC" w:rsidP="22CCBBFC" w:rsidRDefault="22CCBBFC" w14:paraId="72942B02" w14:textId="6331AF0C">
            <w:pPr>
              <w:pStyle w:val="Standaard"/>
              <w:spacing w:line="240" w:lineRule="auto"/>
              <w:rPr>
                <w:rFonts w:ascii="Segoe UI Historic" w:hAnsi="Segoe UI Historic" w:eastAsia="Segoe UI Historic" w:cs="Segoe UI Historic"/>
                <w:b w:val="0"/>
                <w:bCs w:val="0"/>
                <w:i w:val="1"/>
                <w:iCs w:val="1"/>
                <w:sz w:val="22"/>
                <w:szCs w:val="22"/>
                <w:lang w:val="nl-BE"/>
              </w:rPr>
            </w:pPr>
            <w:r w:rsidRPr="22CCBBFC" w:rsidR="22CCBBFC">
              <w:rPr>
                <w:rFonts w:ascii="Segoe UI Historic" w:hAnsi="Segoe UI Historic" w:eastAsia="Segoe UI Historic" w:cs="Segoe UI Historic"/>
                <w:b w:val="0"/>
                <w:bCs w:val="0"/>
                <w:i w:val="1"/>
                <w:iCs w:val="1"/>
                <w:sz w:val="22"/>
                <w:szCs w:val="22"/>
                <w:lang w:val="nl-BE"/>
              </w:rPr>
              <w:t>ja</w:t>
            </w:r>
            <w:r w:rsidRPr="22CCBBFC" w:rsidR="22CCBBFC">
              <w:rPr>
                <w:rFonts w:ascii="Segoe UI Historic" w:hAnsi="Segoe UI Historic" w:eastAsia="Segoe UI Historic" w:cs="Segoe UI Historic"/>
                <w:b w:val="0"/>
                <w:bCs w:val="0"/>
                <w:i w:val="1"/>
                <w:iCs w:val="1"/>
                <w:sz w:val="22"/>
                <w:szCs w:val="22"/>
                <w:lang w:val="nl-BE"/>
              </w:rPr>
              <w:t>/nee</w:t>
            </w:r>
          </w:p>
        </w:tc>
      </w:tr>
      <w:tr w:rsidR="22CCBBFC" w:rsidTr="22CCBBFC" w14:paraId="322552E2">
        <w:trPr>
          <w:trHeight w:val="300"/>
        </w:trPr>
        <w:tc>
          <w:tcPr>
            <w:tcW w:w="4410" w:type="dxa"/>
            <w:shd w:val="clear" w:color="auto" w:fill="FFFFFF" w:themeFill="background1"/>
            <w:tcMar/>
          </w:tcPr>
          <w:p w:rsidR="22CCBBFC" w:rsidP="22CCBBFC" w:rsidRDefault="22CCBBFC" w14:paraId="6D1B402C" w14:textId="765F6B90">
            <w:pPr>
              <w:pStyle w:val="Standaard"/>
              <w:spacing w:line="240" w:lineRule="auto"/>
              <w:jc w:val="left"/>
              <w:rPr>
                <w:rFonts w:ascii="Segoe UI Historic" w:hAnsi="Segoe UI Historic" w:eastAsia="Segoe UI Historic" w:cs="Segoe UI Historic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</w:pPr>
            <w:r w:rsidRPr="22CCBBFC" w:rsidR="22CCBBFC">
              <w:rPr>
                <w:rFonts w:ascii="Segoe UI Historic" w:hAnsi="Segoe UI Historic" w:eastAsia="Segoe UI Historic" w:cs="Segoe UI Historic"/>
                <w:b w:val="0"/>
                <w:bCs w:val="0"/>
                <w:i w:val="0"/>
                <w:iCs w:val="0"/>
                <w:sz w:val="22"/>
                <w:szCs w:val="22"/>
                <w:lang w:val="nl-BE"/>
              </w:rPr>
              <w:t>Beamer (via HDMI-aansluiting)</w:t>
            </w:r>
          </w:p>
        </w:tc>
        <w:tc>
          <w:tcPr>
            <w:tcW w:w="4455" w:type="dxa"/>
            <w:gridSpan w:val="2"/>
            <w:shd w:val="clear" w:color="auto" w:fill="FFFFFF" w:themeFill="background1"/>
            <w:tcMar/>
          </w:tcPr>
          <w:p w:rsidR="22CCBBFC" w:rsidP="22CCBBFC" w:rsidRDefault="22CCBBFC" w14:paraId="593047C7" w14:textId="6C73BAAE">
            <w:pPr>
              <w:pStyle w:val="Standaard"/>
              <w:spacing w:line="240" w:lineRule="auto"/>
              <w:rPr>
                <w:rFonts w:ascii="Segoe UI Historic" w:hAnsi="Segoe UI Historic" w:eastAsia="Segoe UI Historic" w:cs="Segoe UI Historic"/>
                <w:b w:val="0"/>
                <w:bCs w:val="0"/>
                <w:i w:val="1"/>
                <w:iCs w:val="1"/>
                <w:sz w:val="22"/>
                <w:szCs w:val="22"/>
                <w:lang w:val="nl-BE"/>
              </w:rPr>
            </w:pPr>
          </w:p>
        </w:tc>
      </w:tr>
    </w:tbl>
    <w:p w:rsidRPr="00C625F9" w:rsidR="00071F6A" w:rsidP="22CCBBFC" w:rsidRDefault="00071F6A" w14:paraId="3EFD1275" w14:textId="0542ECD5">
      <w:pPr>
        <w:spacing w:before="0" w:beforeAutospacing="off" w:after="0" w:afterAutospacing="off" w:line="240" w:lineRule="auto"/>
        <w:jc w:val="both"/>
        <w:rPr>
          <w:rFonts w:ascii="Segoe UI Historic" w:hAnsi="Segoe UI Historic" w:eastAsia="Segoe UI Historic" w:cs="Segoe UI Historic"/>
          <w:noProof w:val="0"/>
          <w:sz w:val="24"/>
          <w:szCs w:val="24"/>
          <w:lang w:val="nl-BE"/>
        </w:rPr>
      </w:pPr>
    </w:p>
    <w:p w:rsidRPr="00C625F9" w:rsidR="00071F6A" w:rsidP="22CCBBFC" w:rsidRDefault="00071F6A" w14:paraId="166C82DB" w14:textId="7B442786">
      <w:pPr>
        <w:spacing w:before="0" w:beforeAutospacing="off" w:after="0" w:afterAutospacing="off" w:line="240" w:lineRule="auto"/>
        <w:jc w:val="both"/>
        <w:rPr>
          <w:rFonts w:ascii="Segoe UI Historic" w:hAnsi="Segoe UI Historic" w:eastAsia="Segoe UI Historic" w:cs="Segoe UI Historic"/>
          <w:noProof w:val="0"/>
          <w:sz w:val="24"/>
          <w:szCs w:val="24"/>
          <w:lang w:val="nl-BE"/>
        </w:rPr>
      </w:pPr>
    </w:p>
    <w:p w:rsidRPr="00C625F9" w:rsidR="00071F6A" w:rsidP="22CCBBFC" w:rsidRDefault="00071F6A" w14:paraId="22BE9D93" w14:textId="4FA9BD33">
      <w:pPr>
        <w:spacing w:line="240" w:lineRule="auto"/>
        <w:rPr>
          <w:rFonts w:ascii="Segoe UI Historic" w:hAnsi="Segoe UI Historic" w:cs="Segoe UI Historic"/>
          <w:b w:val="0"/>
          <w:bCs w:val="0"/>
          <w:sz w:val="24"/>
          <w:szCs w:val="24"/>
          <w:u w:val="none"/>
          <w:lang w:val="nl-BE"/>
        </w:rPr>
      </w:pPr>
    </w:p>
    <w:p w:rsidRPr="00C625F9" w:rsidR="00071F6A" w:rsidP="00F04D32" w:rsidRDefault="00071F6A" w14:paraId="0F5DF509" w14:textId="0D98F6D0">
      <w:pPr>
        <w:spacing w:line="240" w:lineRule="auto"/>
        <w:rPr>
          <w:rFonts w:ascii="Segoe UI Historic" w:hAnsi="Segoe UI Historic" w:cs="Segoe UI Historic"/>
          <w:sz w:val="24"/>
          <w:szCs w:val="24"/>
        </w:rPr>
      </w:pPr>
    </w:p>
    <w:sectPr w:rsidRPr="00C625F9" w:rsidR="00071F6A" w:rsidSect="005874E7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 w:code="9"/>
      <w:pgMar w:top="1560" w:right="1418" w:bottom="1701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31EC" w:rsidRDefault="00B531EC" w14:paraId="793398C0" w14:textId="77777777">
      <w:r>
        <w:separator/>
      </w:r>
    </w:p>
  </w:endnote>
  <w:endnote w:type="continuationSeparator" w:id="0">
    <w:p w:rsidR="00B531EC" w:rsidRDefault="00B531EC" w14:paraId="55C3867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B0C2C" w:rsidR="002E67E6" w:rsidP="002E67E6" w:rsidRDefault="002E67E6" w14:paraId="6C40CF1F" w14:textId="77777777">
    <w:pPr>
      <w:pStyle w:val="Voettekst"/>
      <w:jc w:val="center"/>
      <w:rPr>
        <w:sz w:val="14"/>
        <w:szCs w:val="14"/>
      </w:rPr>
    </w:pPr>
    <w:r>
      <w:rPr>
        <w:rFonts w:cs="Corbel"/>
        <w:sz w:val="14"/>
        <w:szCs w:val="14"/>
      </w:rPr>
      <w:t>Vlaams-Nederlands Huis deBuren</w:t>
    </w:r>
    <w:r w:rsidRPr="00BB0C2C">
      <w:rPr>
        <w:rFonts w:cs="Corbel"/>
        <w:sz w:val="14"/>
        <w:szCs w:val="14"/>
      </w:rPr>
      <w:t xml:space="preserve">  </w:t>
    </w:r>
    <w:r w:rsidRPr="00BB0C2C">
      <w:rPr>
        <w:rFonts w:cs="Corbel"/>
        <w:color w:val="A50072"/>
        <w:sz w:val="14"/>
        <w:szCs w:val="14"/>
      </w:rPr>
      <w:t>|</w:t>
    </w:r>
    <w:r w:rsidRPr="00BB0C2C">
      <w:rPr>
        <w:rFonts w:cs="Corbel"/>
        <w:sz w:val="14"/>
        <w:szCs w:val="14"/>
      </w:rPr>
      <w:t xml:space="preserve">  </w:t>
    </w:r>
    <w:r>
      <w:rPr>
        <w:rFonts w:cs="Corbel"/>
        <w:sz w:val="14"/>
        <w:szCs w:val="14"/>
      </w:rPr>
      <w:t>Leopoldstraat 6</w:t>
    </w:r>
    <w:r w:rsidRPr="00BB0C2C">
      <w:rPr>
        <w:rFonts w:cs="Corbel"/>
        <w:sz w:val="14"/>
        <w:szCs w:val="14"/>
      </w:rPr>
      <w:t xml:space="preserve">, 1000 Brussel  </w:t>
    </w:r>
    <w:r w:rsidRPr="00BB0C2C">
      <w:rPr>
        <w:rFonts w:cs="Corbel"/>
        <w:color w:val="A5CBCB"/>
        <w:sz w:val="14"/>
        <w:szCs w:val="14"/>
      </w:rPr>
      <w:t>|</w:t>
    </w:r>
    <w:r w:rsidRPr="00BB0C2C">
      <w:rPr>
        <w:rFonts w:cs="Corbel"/>
        <w:sz w:val="14"/>
        <w:szCs w:val="14"/>
      </w:rPr>
      <w:t xml:space="preserve">  02 </w:t>
    </w:r>
    <w:r>
      <w:rPr>
        <w:rFonts w:cs="Corbel"/>
        <w:sz w:val="14"/>
        <w:szCs w:val="14"/>
      </w:rPr>
      <w:t>212 19 30</w:t>
    </w:r>
    <w:r w:rsidRPr="00BB0C2C">
      <w:rPr>
        <w:rFonts w:cs="Corbel"/>
        <w:sz w:val="14"/>
        <w:szCs w:val="14"/>
      </w:rPr>
      <w:t xml:space="preserve">  </w:t>
    </w:r>
    <w:r w:rsidRPr="00BB0C2C">
      <w:rPr>
        <w:rFonts w:cs="Corbel"/>
        <w:color w:val="8265FF"/>
        <w:sz w:val="14"/>
        <w:szCs w:val="14"/>
      </w:rPr>
      <w:t>|</w:t>
    </w:r>
    <w:r w:rsidRPr="00BB0C2C">
      <w:rPr>
        <w:rFonts w:cs="Corbel"/>
        <w:sz w:val="14"/>
        <w:szCs w:val="14"/>
      </w:rPr>
      <w:t xml:space="preserve">  www.de</w:t>
    </w:r>
    <w:r>
      <w:rPr>
        <w:rFonts w:cs="Corbel"/>
        <w:sz w:val="14"/>
        <w:szCs w:val="14"/>
      </w:rPr>
      <w:t>buren.eu</w:t>
    </w:r>
    <w:r w:rsidRPr="00BB0C2C">
      <w:rPr>
        <w:rFonts w:cs="Corbel"/>
        <w:sz w:val="14"/>
        <w:szCs w:val="14"/>
      </w:rPr>
      <w:t xml:space="preserve">  </w:t>
    </w:r>
    <w:r w:rsidRPr="00BB0C2C">
      <w:rPr>
        <w:rFonts w:cs="Corbel"/>
        <w:color w:val="A50072"/>
        <w:sz w:val="14"/>
        <w:szCs w:val="14"/>
      </w:rPr>
      <w:t>|</w:t>
    </w:r>
    <w:r w:rsidRPr="00BB0C2C">
      <w:rPr>
        <w:rFonts w:cs="Corbel"/>
        <w:sz w:val="14"/>
        <w:szCs w:val="14"/>
      </w:rPr>
      <w:t xml:space="preserve">  </w:t>
    </w:r>
    <w:hyperlink w:history="1" r:id="rId1">
      <w:r w:rsidRPr="003A2F4D">
        <w:rPr>
          <w:rStyle w:val="Hyperlink"/>
          <w:rFonts w:cs="Corbel"/>
          <w:sz w:val="14"/>
          <w:szCs w:val="14"/>
        </w:rPr>
        <w:t>info@deburen.eu</w:t>
      </w:r>
    </w:hyperlink>
  </w:p>
  <w:p w:rsidR="002E67E6" w:rsidRDefault="002E67E6" w14:paraId="7BDA98C7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B0C2C" w:rsidR="00513525" w:rsidP="002E67E6" w:rsidRDefault="00A20BE6" w14:paraId="6CE6CE17" w14:textId="41A3AB31">
    <w:pPr>
      <w:pStyle w:val="Voettekst"/>
      <w:jc w:val="center"/>
      <w:rPr>
        <w:sz w:val="14"/>
        <w:szCs w:val="14"/>
      </w:rPr>
    </w:pPr>
    <w:r>
      <w:rPr>
        <w:rFonts w:cs="Corbel"/>
        <w:sz w:val="14"/>
        <w:szCs w:val="14"/>
      </w:rPr>
      <w:t>Vlaams-Nederlands Huis deBuren</w:t>
    </w:r>
    <w:r w:rsidRPr="00BB0C2C" w:rsidR="00117ECA">
      <w:rPr>
        <w:rFonts w:cs="Corbel"/>
        <w:sz w:val="14"/>
        <w:szCs w:val="14"/>
      </w:rPr>
      <w:t xml:space="preserve">  </w:t>
    </w:r>
    <w:r w:rsidRPr="00BB0C2C" w:rsidR="00117ECA">
      <w:rPr>
        <w:rFonts w:cs="Corbel"/>
        <w:color w:val="A50072"/>
        <w:sz w:val="14"/>
        <w:szCs w:val="14"/>
      </w:rPr>
      <w:t>|</w:t>
    </w:r>
    <w:r w:rsidRPr="00BB0C2C" w:rsidR="00117ECA">
      <w:rPr>
        <w:rFonts w:cs="Corbel"/>
        <w:sz w:val="14"/>
        <w:szCs w:val="14"/>
      </w:rPr>
      <w:t xml:space="preserve">  </w:t>
    </w:r>
    <w:r>
      <w:rPr>
        <w:rFonts w:cs="Corbel"/>
        <w:sz w:val="14"/>
        <w:szCs w:val="14"/>
      </w:rPr>
      <w:t>Leopoldstraat 6</w:t>
    </w:r>
    <w:r w:rsidRPr="00BB0C2C" w:rsidR="00117ECA">
      <w:rPr>
        <w:rFonts w:cs="Corbel"/>
        <w:sz w:val="14"/>
        <w:szCs w:val="14"/>
      </w:rPr>
      <w:t xml:space="preserve">, 1000 Brussel  </w:t>
    </w:r>
    <w:r w:rsidRPr="00BB0C2C" w:rsidR="00117ECA">
      <w:rPr>
        <w:rFonts w:cs="Corbel"/>
        <w:color w:val="A5CBCB"/>
        <w:sz w:val="14"/>
        <w:szCs w:val="14"/>
      </w:rPr>
      <w:t>|</w:t>
    </w:r>
    <w:r w:rsidRPr="00BB0C2C" w:rsidR="00117ECA">
      <w:rPr>
        <w:rFonts w:cs="Corbel"/>
        <w:sz w:val="14"/>
        <w:szCs w:val="14"/>
      </w:rPr>
      <w:t xml:space="preserve">  02 </w:t>
    </w:r>
    <w:r>
      <w:rPr>
        <w:rFonts w:cs="Corbel"/>
        <w:sz w:val="14"/>
        <w:szCs w:val="14"/>
      </w:rPr>
      <w:t>212 19 30</w:t>
    </w:r>
    <w:r w:rsidRPr="00BB0C2C" w:rsidR="00117ECA">
      <w:rPr>
        <w:rFonts w:cs="Corbel"/>
        <w:sz w:val="14"/>
        <w:szCs w:val="14"/>
      </w:rPr>
      <w:t xml:space="preserve">  </w:t>
    </w:r>
    <w:r w:rsidRPr="00BB0C2C" w:rsidR="00117ECA">
      <w:rPr>
        <w:rFonts w:cs="Corbel"/>
        <w:color w:val="8265FF"/>
        <w:sz w:val="14"/>
        <w:szCs w:val="14"/>
      </w:rPr>
      <w:t>|</w:t>
    </w:r>
    <w:r w:rsidRPr="00BB0C2C" w:rsidR="00117ECA">
      <w:rPr>
        <w:rFonts w:cs="Corbel"/>
        <w:sz w:val="14"/>
        <w:szCs w:val="14"/>
      </w:rPr>
      <w:t xml:space="preserve">  www.de</w:t>
    </w:r>
    <w:r>
      <w:rPr>
        <w:rFonts w:cs="Corbel"/>
        <w:sz w:val="14"/>
        <w:szCs w:val="14"/>
      </w:rPr>
      <w:t>buren.eu</w:t>
    </w:r>
    <w:r w:rsidRPr="00BB0C2C" w:rsidR="00117ECA">
      <w:rPr>
        <w:rFonts w:cs="Corbel"/>
        <w:sz w:val="14"/>
        <w:szCs w:val="14"/>
      </w:rPr>
      <w:t xml:space="preserve">  </w:t>
    </w:r>
    <w:r w:rsidRPr="00BB0C2C" w:rsidR="00117ECA">
      <w:rPr>
        <w:rFonts w:cs="Corbel"/>
        <w:color w:val="A50072"/>
        <w:sz w:val="14"/>
        <w:szCs w:val="14"/>
      </w:rPr>
      <w:t>|</w:t>
    </w:r>
    <w:r w:rsidRPr="00BB0C2C" w:rsidR="00117ECA">
      <w:rPr>
        <w:rFonts w:cs="Corbel"/>
        <w:sz w:val="14"/>
        <w:szCs w:val="14"/>
      </w:rPr>
      <w:t xml:space="preserve">  </w:t>
    </w:r>
    <w:hyperlink w:history="1" r:id="rId1">
      <w:r w:rsidRPr="003A2F4D">
        <w:rPr>
          <w:rStyle w:val="Hyperlink"/>
          <w:rFonts w:cs="Corbel"/>
          <w:sz w:val="14"/>
          <w:szCs w:val="14"/>
        </w:rPr>
        <w:t>info@deburen.eu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31EC" w:rsidRDefault="00B531EC" w14:paraId="718B2C1A" w14:textId="77777777">
      <w:r>
        <w:separator/>
      </w:r>
    </w:p>
  </w:footnote>
  <w:footnote w:type="continuationSeparator" w:id="0">
    <w:p w:rsidR="00B531EC" w:rsidRDefault="00B531EC" w14:paraId="2A7BC0E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E181B" w:rsidR="001E181B" w:rsidP="001E181B" w:rsidRDefault="001E181B" w14:paraId="0E632BEB" w14:textId="192873C7">
    <w:pPr>
      <w:pStyle w:val="Koptekst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10B44" w:rsidP="001E181B" w:rsidRDefault="00946517" w14:paraId="73E323A8" w14:textId="35EDE126">
    <w:pPr>
      <w:pStyle w:val="Koptekst"/>
      <w:tabs>
        <w:tab w:val="clear" w:pos="4536"/>
        <w:tab w:val="clear" w:pos="9072"/>
        <w:tab w:val="center" w:pos="4254"/>
      </w:tabs>
      <w:spacing w:line="240" w:lineRule="auto"/>
      <w:ind w:left="-357"/>
      <w:jc w:val="left"/>
    </w:pPr>
    <w:r>
      <w:rPr>
        <w:noProof/>
        <w:lang w:val="nl-BE" w:eastAsia="nl-BE"/>
      </w:rPr>
      <w:drawing>
        <wp:inline distT="0" distB="0" distL="0" distR="0" wp14:anchorId="6CAEFE51" wp14:editId="21EDDA87">
          <wp:extent cx="937260" cy="820023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684" cy="830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346B5"/>
    <w:multiLevelType w:val="hybridMultilevel"/>
    <w:tmpl w:val="B62AEC08"/>
    <w:lvl w:ilvl="0" w:tplc="DD1645D4">
      <w:start w:val="1"/>
      <w:numFmt w:val="bullet"/>
      <w:lvlText w:val=""/>
      <w:lvlJc w:val="left"/>
      <w:pPr>
        <w:tabs>
          <w:tab w:val="num" w:pos="540"/>
        </w:tabs>
        <w:ind w:left="540" w:hanging="360"/>
      </w:pPr>
      <w:rPr>
        <w:rFonts w:hint="default" w:ascii="Webdings" w:hAnsi="Webdings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0D8627C"/>
    <w:multiLevelType w:val="hybridMultilevel"/>
    <w:tmpl w:val="0C2C6B46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71035E0F"/>
    <w:multiLevelType w:val="hybridMultilevel"/>
    <w:tmpl w:val="688C2980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208805058">
    <w:abstractNumId w:val="1"/>
  </w:num>
  <w:num w:numId="2" w16cid:durableId="967852361">
    <w:abstractNumId w:val="2"/>
  </w:num>
  <w:num w:numId="3" w16cid:durableId="205515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DF7"/>
    <w:rsid w:val="00000005"/>
    <w:rsid w:val="00071F6A"/>
    <w:rsid w:val="000932E0"/>
    <w:rsid w:val="000A5DC1"/>
    <w:rsid w:val="000C4C0F"/>
    <w:rsid w:val="000F4108"/>
    <w:rsid w:val="00117ECA"/>
    <w:rsid w:val="001222FF"/>
    <w:rsid w:val="00152699"/>
    <w:rsid w:val="00152CD9"/>
    <w:rsid w:val="00173E34"/>
    <w:rsid w:val="001B0121"/>
    <w:rsid w:val="001B2077"/>
    <w:rsid w:val="001C0D7F"/>
    <w:rsid w:val="001C2940"/>
    <w:rsid w:val="001C66F3"/>
    <w:rsid w:val="001E181B"/>
    <w:rsid w:val="00264479"/>
    <w:rsid w:val="002665EE"/>
    <w:rsid w:val="002B55A5"/>
    <w:rsid w:val="002E67E6"/>
    <w:rsid w:val="00353FE1"/>
    <w:rsid w:val="003576BE"/>
    <w:rsid w:val="0036555C"/>
    <w:rsid w:val="0037746C"/>
    <w:rsid w:val="003D27A6"/>
    <w:rsid w:val="004806FC"/>
    <w:rsid w:val="004A745C"/>
    <w:rsid w:val="004C1101"/>
    <w:rsid w:val="004E0107"/>
    <w:rsid w:val="004F0F22"/>
    <w:rsid w:val="00513525"/>
    <w:rsid w:val="00513B3C"/>
    <w:rsid w:val="00526CA2"/>
    <w:rsid w:val="005439A8"/>
    <w:rsid w:val="00562FAF"/>
    <w:rsid w:val="005874E7"/>
    <w:rsid w:val="005906DE"/>
    <w:rsid w:val="005B1F67"/>
    <w:rsid w:val="005F3167"/>
    <w:rsid w:val="005F4357"/>
    <w:rsid w:val="00611CE7"/>
    <w:rsid w:val="00654FF1"/>
    <w:rsid w:val="006B633F"/>
    <w:rsid w:val="006C66A5"/>
    <w:rsid w:val="006D5BDA"/>
    <w:rsid w:val="006E4D68"/>
    <w:rsid w:val="006F3583"/>
    <w:rsid w:val="00741A20"/>
    <w:rsid w:val="007733F3"/>
    <w:rsid w:val="007C2521"/>
    <w:rsid w:val="007D0FBD"/>
    <w:rsid w:val="007D16CD"/>
    <w:rsid w:val="007F59D4"/>
    <w:rsid w:val="00800FE3"/>
    <w:rsid w:val="00831F59"/>
    <w:rsid w:val="00836DF7"/>
    <w:rsid w:val="00863ED0"/>
    <w:rsid w:val="0086421C"/>
    <w:rsid w:val="008663DA"/>
    <w:rsid w:val="00885852"/>
    <w:rsid w:val="008A5497"/>
    <w:rsid w:val="00942B25"/>
    <w:rsid w:val="00946517"/>
    <w:rsid w:val="00954902"/>
    <w:rsid w:val="009E69F2"/>
    <w:rsid w:val="009F1881"/>
    <w:rsid w:val="00A0244E"/>
    <w:rsid w:val="00A150DA"/>
    <w:rsid w:val="00A1601D"/>
    <w:rsid w:val="00A20BE6"/>
    <w:rsid w:val="00A6695B"/>
    <w:rsid w:val="00AC04C5"/>
    <w:rsid w:val="00AE36A7"/>
    <w:rsid w:val="00B10B44"/>
    <w:rsid w:val="00B4222B"/>
    <w:rsid w:val="00B531EC"/>
    <w:rsid w:val="00B54099"/>
    <w:rsid w:val="00B61D0D"/>
    <w:rsid w:val="00BB0C2C"/>
    <w:rsid w:val="00BB4313"/>
    <w:rsid w:val="00BE3558"/>
    <w:rsid w:val="00C61414"/>
    <w:rsid w:val="00C625F9"/>
    <w:rsid w:val="00C97B22"/>
    <w:rsid w:val="00D47A30"/>
    <w:rsid w:val="00D90F4D"/>
    <w:rsid w:val="00DB2F29"/>
    <w:rsid w:val="00DB4994"/>
    <w:rsid w:val="00E24F62"/>
    <w:rsid w:val="00E6283D"/>
    <w:rsid w:val="00E6549F"/>
    <w:rsid w:val="00EA1954"/>
    <w:rsid w:val="00EE2354"/>
    <w:rsid w:val="00EE3418"/>
    <w:rsid w:val="00F04D32"/>
    <w:rsid w:val="00FC339C"/>
    <w:rsid w:val="0B4AC6B5"/>
    <w:rsid w:val="0B4AC6B5"/>
    <w:rsid w:val="0C866079"/>
    <w:rsid w:val="0F2BD4C9"/>
    <w:rsid w:val="1099FE10"/>
    <w:rsid w:val="1113B203"/>
    <w:rsid w:val="1163C80A"/>
    <w:rsid w:val="13A000A3"/>
    <w:rsid w:val="17B739C6"/>
    <w:rsid w:val="18187339"/>
    <w:rsid w:val="18187339"/>
    <w:rsid w:val="1E838ED8"/>
    <w:rsid w:val="22CCBBFC"/>
    <w:rsid w:val="2572FA4A"/>
    <w:rsid w:val="2963CD04"/>
    <w:rsid w:val="29F6B9E2"/>
    <w:rsid w:val="2B42654D"/>
    <w:rsid w:val="3300DB7E"/>
    <w:rsid w:val="3930CDF8"/>
    <w:rsid w:val="461F1761"/>
    <w:rsid w:val="4FF38C0D"/>
    <w:rsid w:val="5348408D"/>
    <w:rsid w:val="5623C392"/>
    <w:rsid w:val="56C9FCD1"/>
    <w:rsid w:val="5736CFCF"/>
    <w:rsid w:val="58EA0AD1"/>
    <w:rsid w:val="5EE99209"/>
    <w:rsid w:val="6A5DE11F"/>
    <w:rsid w:val="6B6C0104"/>
    <w:rsid w:val="6C0BE475"/>
    <w:rsid w:val="719A5084"/>
    <w:rsid w:val="78287D80"/>
    <w:rsid w:val="7DDD9D2C"/>
    <w:rsid w:val="7EF6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CEE066A"/>
  <w15:chartTrackingRefBased/>
  <w15:docId w15:val="{055CFD50-C5AD-4363-9D2B-61B32F2E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741A20"/>
    <w:pPr>
      <w:spacing w:line="360" w:lineRule="auto"/>
      <w:jc w:val="both"/>
    </w:pPr>
    <w:rPr>
      <w:rFonts w:ascii="Corbel" w:hAnsi="Corbel"/>
      <w:szCs w:val="18"/>
      <w:lang w:val="nl-NL" w:eastAsia="nl-NL"/>
    </w:rPr>
  </w:style>
  <w:style w:type="paragraph" w:styleId="Kop1">
    <w:name w:val="heading 1"/>
    <w:basedOn w:val="Standaard"/>
    <w:next w:val="Standaard"/>
    <w:autoRedefine/>
    <w:qFormat/>
    <w:rsid w:val="00741A20"/>
    <w:pPr>
      <w:keepNext/>
      <w:outlineLvl w:val="0"/>
    </w:pPr>
    <w:rPr>
      <w:rFonts w:cs="Arial"/>
      <w:bCs/>
      <w:caps/>
      <w:kern w:val="32"/>
      <w:sz w:val="36"/>
      <w:szCs w:val="32"/>
    </w:rPr>
  </w:style>
  <w:style w:type="paragraph" w:styleId="Kop2">
    <w:name w:val="heading 2"/>
    <w:basedOn w:val="Standaard"/>
    <w:next w:val="Standaard"/>
    <w:qFormat/>
    <w:rsid w:val="00741A20"/>
    <w:pPr>
      <w:keepNext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741A20"/>
    <w:pPr>
      <w:keepNext/>
      <w:outlineLvl w:val="2"/>
    </w:pPr>
    <w:rPr>
      <w:bCs/>
      <w:i/>
      <w:lang w:val="nl-BE"/>
    </w:rPr>
  </w:style>
  <w:style w:type="paragraph" w:styleId="Kop4">
    <w:name w:val="heading 4"/>
    <w:basedOn w:val="Standaard"/>
    <w:next w:val="Standaard"/>
    <w:qFormat/>
    <w:rsid w:val="00741A20"/>
    <w:pPr>
      <w:keepNext/>
      <w:outlineLvl w:val="3"/>
    </w:pPr>
    <w:rPr>
      <w:bCs/>
      <w:lang w:val="nl-BE"/>
    </w:rPr>
  </w:style>
  <w:style w:type="paragraph" w:styleId="Kop5">
    <w:name w:val="heading 5"/>
    <w:basedOn w:val="Standaard"/>
    <w:next w:val="Standaard"/>
    <w:qFormat/>
    <w:rsid w:val="00741A20"/>
    <w:pPr>
      <w:keepNext/>
      <w:spacing w:before="240"/>
      <w:outlineLvl w:val="4"/>
    </w:pPr>
    <w:rPr>
      <w:lang w:val="nl-BE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rsid w:val="00B10B44"/>
    <w:pPr>
      <w:tabs>
        <w:tab w:val="center" w:pos="4536"/>
        <w:tab w:val="right" w:pos="9072"/>
      </w:tabs>
    </w:pPr>
  </w:style>
  <w:style w:type="paragraph" w:styleId="Bijschrift">
    <w:name w:val="caption"/>
    <w:basedOn w:val="Standaard"/>
    <w:next w:val="Standaard"/>
    <w:qFormat/>
    <w:pPr>
      <w:spacing w:before="480"/>
    </w:pPr>
    <w:rPr>
      <w:sz w:val="36"/>
      <w:lang w:val="nl-BE"/>
    </w:rPr>
  </w:style>
  <w:style w:type="paragraph" w:styleId="Voettekst">
    <w:name w:val="footer"/>
    <w:basedOn w:val="Standaard"/>
    <w:rsid w:val="00B10B44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C61414"/>
    <w:pPr>
      <w:spacing w:line="240" w:lineRule="auto"/>
    </w:pPr>
    <w:rPr>
      <w:rFonts w:ascii="Segoe UI" w:hAnsi="Segoe UI" w:cs="Segoe UI"/>
      <w:sz w:val="18"/>
    </w:rPr>
  </w:style>
  <w:style w:type="character" w:styleId="BallontekstChar" w:customStyle="1">
    <w:name w:val="Ballontekst Char"/>
    <w:basedOn w:val="Standaardalinea-lettertype"/>
    <w:link w:val="Ballontekst"/>
    <w:rsid w:val="00C61414"/>
    <w:rPr>
      <w:rFonts w:ascii="Segoe UI" w:hAnsi="Segoe UI" w:cs="Segoe UI"/>
      <w:sz w:val="18"/>
      <w:szCs w:val="18"/>
      <w:lang w:val="nl-NL" w:eastAsia="nl-NL"/>
    </w:rPr>
  </w:style>
  <w:style w:type="table" w:styleId="Tabelraster">
    <w:name w:val="Table Grid"/>
    <w:basedOn w:val="Standaardtabel"/>
    <w:rsid w:val="000C4C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Standaardalinea-lettertype"/>
    <w:rsid w:val="00A20BE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20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eburen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eburen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eksten\DM%20Briefpapie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B1E406E4B3648A8B370DFA76932CF" ma:contentTypeVersion="12" ma:contentTypeDescription="Een nieuw document maken." ma:contentTypeScope="" ma:versionID="6b1e144581ca866f223e58694c2ead55">
  <xsd:schema xmlns:xsd="http://www.w3.org/2001/XMLSchema" xmlns:xs="http://www.w3.org/2001/XMLSchema" xmlns:p="http://schemas.microsoft.com/office/2006/metadata/properties" xmlns:ns2="5fe6af7a-da1a-412a-a7ed-90d1d6e29964" xmlns:ns3="b0c17f6a-901e-4891-a11c-d2b86882ce0a" xmlns:ns4="094db7e2-82dd-4929-a256-5774c28cce22" targetNamespace="http://schemas.microsoft.com/office/2006/metadata/properties" ma:root="true" ma:fieldsID="8de9a49ed46f3d3f37549b453e407afe" ns2:_="" ns3:_="" ns4:_="">
    <xsd:import namespace="5fe6af7a-da1a-412a-a7ed-90d1d6e29964"/>
    <xsd:import namespace="b0c17f6a-901e-4891-a11c-d2b86882ce0a"/>
    <xsd:import namespace="094db7e2-82dd-4929-a256-5774c28cc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6af7a-da1a-412a-a7ed-90d1d6e29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06573c99-d68b-48b7-b64f-4c74e2b3c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17f6a-901e-4891-a11c-d2b86882ce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db7e2-82dd-4929-a256-5774c28cce2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8721792-0c72-4d6d-96b2-8415b156b9d5}" ma:internalName="TaxCatchAll" ma:showField="CatchAllData" ma:web="094db7e2-82dd-4929-a256-5774c28cce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db7e2-82dd-4929-a256-5774c28cce22" xsi:nil="true"/>
    <lcf76f155ced4ddcb4097134ff3c332f xmlns="5fe6af7a-da1a-412a-a7ed-90d1d6e2996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07F50-A6A1-4B91-B71B-24493394B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BCE97-0B92-47A9-8C9D-9CCE522EC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6af7a-da1a-412a-a7ed-90d1d6e29964"/>
    <ds:schemaRef ds:uri="b0c17f6a-901e-4891-a11c-d2b86882ce0a"/>
    <ds:schemaRef ds:uri="094db7e2-82dd-4929-a256-5774c28cc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620FA-6B2F-46C6-86BA-534272A204EA}">
  <ds:schemaRefs>
    <ds:schemaRef ds:uri="http://schemas.microsoft.com/office/2006/metadata/properties"/>
    <ds:schemaRef ds:uri="http://schemas.microsoft.com/office/infopath/2007/PartnerControls"/>
    <ds:schemaRef ds:uri="094db7e2-82dd-4929-a256-5774c28cce22"/>
    <ds:schemaRef ds:uri="5fe6af7a-da1a-412a-a7ed-90d1d6e29964"/>
  </ds:schemaRefs>
</ds:datastoreItem>
</file>

<file path=customXml/itemProps4.xml><?xml version="1.0" encoding="utf-8"?>
<ds:datastoreItem xmlns:ds="http://schemas.openxmlformats.org/officeDocument/2006/customXml" ds:itemID="{28C88078-248B-4FA3-BACC-DE11BB1F6D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DM%20Briefpapier.dot</ap:Template>
  <ap:Application>Microsoft Word for the web</ap:Application>
  <ap:DocSecurity>0</ap:DocSecurity>
  <ap:ScaleCrop>false</ap:ScaleCrop>
  <ap:Company>VGC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Vul hier de aanspreking in</dc:title>
  <dc:subject/>
  <dc:creator>Gerd De Wilde</dc:creator>
  <cp:keywords/>
  <dc:description/>
  <cp:lastModifiedBy>Nele Braux</cp:lastModifiedBy>
  <cp:revision>17</cp:revision>
  <cp:lastPrinted>2019-05-08T07:37:00Z</cp:lastPrinted>
  <dcterms:created xsi:type="dcterms:W3CDTF">2025-01-14T14:34:00Z</dcterms:created>
  <dcterms:modified xsi:type="dcterms:W3CDTF">2025-01-14T15:56:15Z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0x010100A7AB1E406E4B3648A8B370DFA76932CF</vt:lpwstr>
  </property>
  <property fmtid="{D5CDD505-2E9C-101B-9397-08002B2CF9AE}" pid="3" name="MediaServiceImageTags">
    <vt:lpwstr/>
  </property>
</Properties>
</file>